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BB911" w14:textId="77777777" w:rsidR="009015BF" w:rsidRDefault="009015BF" w:rsidP="00080F9E">
      <w:pPr>
        <w:pStyle w:val="Corpotesto"/>
        <w:spacing w:after="0"/>
        <w:ind w:left="5245"/>
        <w:rPr>
          <w:rFonts w:ascii="Arial" w:hAnsi="Arial" w:cs="Arial"/>
          <w:sz w:val="22"/>
        </w:rPr>
      </w:pPr>
    </w:p>
    <w:p w14:paraId="4B07A967" w14:textId="77777777" w:rsidR="009015BF" w:rsidRDefault="009015BF" w:rsidP="00080F9E">
      <w:pPr>
        <w:pStyle w:val="Corpotesto"/>
        <w:spacing w:after="0"/>
        <w:ind w:left="5245"/>
        <w:rPr>
          <w:rFonts w:ascii="Arial" w:hAnsi="Arial" w:cs="Arial"/>
          <w:sz w:val="22"/>
        </w:rPr>
      </w:pPr>
      <w:bookmarkStart w:id="0" w:name="_GoBack"/>
      <w:bookmarkEnd w:id="0"/>
    </w:p>
    <w:p w14:paraId="3BCEC096" w14:textId="1B84D048" w:rsidR="00360A7F" w:rsidRDefault="00360A7F" w:rsidP="00080F9E">
      <w:pPr>
        <w:pStyle w:val="Corpotesto"/>
        <w:spacing w:after="0"/>
        <w:ind w:left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</w:t>
      </w:r>
      <w:r w:rsidR="004E3818">
        <w:rPr>
          <w:rFonts w:ascii="Arial" w:hAnsi="Arial" w:cs="Arial"/>
          <w:sz w:val="22"/>
        </w:rPr>
        <w:t xml:space="preserve">la </w:t>
      </w:r>
      <w:r>
        <w:rPr>
          <w:rFonts w:ascii="Arial" w:hAnsi="Arial" w:cs="Arial"/>
          <w:sz w:val="22"/>
        </w:rPr>
        <w:t>Dirigente Scolastic</w:t>
      </w:r>
      <w:r w:rsidR="004E3818">
        <w:rPr>
          <w:rFonts w:ascii="Arial" w:hAnsi="Arial" w:cs="Arial"/>
          <w:sz w:val="22"/>
        </w:rPr>
        <w:t>a</w:t>
      </w:r>
    </w:p>
    <w:p w14:paraId="05BF0008" w14:textId="77777777" w:rsidR="00360A7F" w:rsidRDefault="00360A7F" w:rsidP="00080F9E">
      <w:pPr>
        <w:pStyle w:val="Corpotesto"/>
        <w:spacing w:after="0"/>
        <w:ind w:left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Istituto Comprensivo “Giordani - De Sanctis”</w:t>
      </w:r>
    </w:p>
    <w:p w14:paraId="0B70D59A" w14:textId="5C3C862D" w:rsidR="00360A7F" w:rsidRDefault="00360A7F" w:rsidP="00EB7271">
      <w:pPr>
        <w:pStyle w:val="Corpotesto"/>
        <w:spacing w:after="0"/>
        <w:ind w:left="5245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22"/>
        </w:rPr>
        <w:t>MANFREDONIA</w:t>
      </w:r>
      <w:r w:rsidR="004E3818">
        <w:rPr>
          <w:rFonts w:ascii="Arial" w:hAnsi="Arial" w:cs="Arial"/>
          <w:sz w:val="22"/>
        </w:rPr>
        <w:t xml:space="preserve"> (FG)</w:t>
      </w:r>
    </w:p>
    <w:p w14:paraId="02BF2C3F" w14:textId="77777777" w:rsidR="00EB7271" w:rsidRPr="00EB7271" w:rsidRDefault="00EB7271" w:rsidP="00EB7271">
      <w:pPr>
        <w:pStyle w:val="Corpotesto"/>
        <w:spacing w:after="0"/>
        <w:ind w:left="5245"/>
        <w:rPr>
          <w:rFonts w:ascii="Arial" w:hAnsi="Arial" w:cs="Arial"/>
          <w:sz w:val="18"/>
          <w:u w:val="single"/>
        </w:rPr>
      </w:pPr>
    </w:p>
    <w:p w14:paraId="7B11224F" w14:textId="77777777" w:rsidR="00EB7271" w:rsidRPr="005D6EDA" w:rsidRDefault="00EB7271" w:rsidP="00EB7271">
      <w:pPr>
        <w:tabs>
          <w:tab w:val="right" w:leader="dot" w:pos="9639"/>
        </w:tabs>
        <w:rPr>
          <w:rFonts w:ascii="Arial" w:hAnsi="Arial" w:cs="Arial"/>
          <w:sz w:val="20"/>
          <w:szCs w:val="22"/>
        </w:rPr>
      </w:pPr>
      <w:r w:rsidRPr="005D6EDA">
        <w:rPr>
          <w:rFonts w:ascii="Arial" w:hAnsi="Arial" w:cs="Arial"/>
          <w:sz w:val="20"/>
          <w:szCs w:val="22"/>
        </w:rPr>
        <w:t xml:space="preserve">Il/La sottoscritto/a </w:t>
      </w:r>
      <w:r w:rsidRPr="005D6EDA">
        <w:rPr>
          <w:rFonts w:ascii="Arial" w:hAnsi="Arial" w:cs="Arial"/>
          <w:sz w:val="20"/>
          <w:szCs w:val="22"/>
        </w:rPr>
        <w:tab/>
      </w:r>
    </w:p>
    <w:p w14:paraId="5B5E1E18" w14:textId="77777777" w:rsidR="00EB7271" w:rsidRPr="005D6EDA" w:rsidRDefault="00EB7271" w:rsidP="00EB7271">
      <w:pPr>
        <w:tabs>
          <w:tab w:val="right" w:leader="dot" w:pos="9639"/>
        </w:tabs>
        <w:rPr>
          <w:rFonts w:ascii="Arial" w:hAnsi="Arial" w:cs="Arial"/>
          <w:sz w:val="12"/>
          <w:szCs w:val="22"/>
        </w:rPr>
      </w:pPr>
    </w:p>
    <w:p w14:paraId="44B57721" w14:textId="10FAE7D4" w:rsidR="00EB7271" w:rsidRPr="005D6EDA" w:rsidRDefault="00EB7271" w:rsidP="00EB7271">
      <w:p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nato/a il …………………</w:t>
      </w:r>
      <w:r w:rsidR="004E3818">
        <w:rPr>
          <w:rFonts w:ascii="Arial" w:hAnsi="Arial" w:cs="Arial"/>
          <w:sz w:val="20"/>
        </w:rPr>
        <w:t>..</w:t>
      </w:r>
      <w:r w:rsidRPr="005D6EDA">
        <w:rPr>
          <w:rFonts w:ascii="Arial" w:hAnsi="Arial" w:cs="Arial"/>
          <w:sz w:val="20"/>
        </w:rPr>
        <w:t>……… a …………………</w:t>
      </w:r>
      <w:r w:rsidR="004E3818">
        <w:rPr>
          <w:rFonts w:ascii="Arial" w:hAnsi="Arial" w:cs="Arial"/>
          <w:sz w:val="20"/>
        </w:rPr>
        <w:t>………...</w:t>
      </w:r>
      <w:r w:rsidRPr="005D6EDA">
        <w:rPr>
          <w:rFonts w:ascii="Arial" w:hAnsi="Arial" w:cs="Arial"/>
          <w:sz w:val="20"/>
        </w:rPr>
        <w:t>………………………………… (</w:t>
      </w:r>
      <w:proofErr w:type="spellStart"/>
      <w:r w:rsidRPr="005D6EDA">
        <w:rPr>
          <w:rFonts w:ascii="Arial" w:hAnsi="Arial" w:cs="Arial"/>
          <w:sz w:val="20"/>
        </w:rPr>
        <w:t>Prov</w:t>
      </w:r>
      <w:proofErr w:type="spellEnd"/>
      <w:r w:rsidRPr="005D6EDA">
        <w:rPr>
          <w:rFonts w:ascii="Arial" w:hAnsi="Arial" w:cs="Arial"/>
          <w:sz w:val="20"/>
        </w:rPr>
        <w:t>. di ………….)</w:t>
      </w:r>
    </w:p>
    <w:p w14:paraId="00A802DC" w14:textId="77777777" w:rsidR="00EB7271" w:rsidRPr="005D6EDA" w:rsidRDefault="00EB7271" w:rsidP="00EB7271">
      <w:pPr>
        <w:rPr>
          <w:rFonts w:ascii="Arial" w:hAnsi="Arial" w:cs="Arial"/>
          <w:sz w:val="12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B7271" w:rsidRPr="005D6EDA" w14:paraId="44D68D63" w14:textId="77777777" w:rsidTr="00A52ABB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8826B8B" w14:textId="77777777" w:rsidR="00EB7271" w:rsidRPr="005D6EDA" w:rsidRDefault="00EB7271" w:rsidP="00A52ABB">
            <w:pPr>
              <w:rPr>
                <w:rFonts w:ascii="Arial" w:hAnsi="Arial" w:cs="Arial"/>
                <w:sz w:val="20"/>
              </w:rPr>
            </w:pPr>
            <w:r w:rsidRPr="005D6EDA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811F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6E76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6370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6680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254A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4F85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474F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58B2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8AF2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2E13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3F4E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7A37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5285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772F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08C2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EDA4" w14:textId="77777777" w:rsidR="00EB7271" w:rsidRPr="005D6EDA" w:rsidRDefault="00EB7271" w:rsidP="00A52AB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FADC83" w14:textId="77777777" w:rsidR="00EB7271" w:rsidRPr="005D6EDA" w:rsidRDefault="00EB7271" w:rsidP="00EB7271">
      <w:pPr>
        <w:tabs>
          <w:tab w:val="right" w:leader="dot" w:pos="4820"/>
        </w:tabs>
        <w:rPr>
          <w:rFonts w:ascii="Arial" w:hAnsi="Arial" w:cs="Arial"/>
          <w:sz w:val="12"/>
        </w:rPr>
      </w:pPr>
    </w:p>
    <w:p w14:paraId="33EA8DB8" w14:textId="48E9677F" w:rsidR="00EB7271" w:rsidRPr="005D6EDA" w:rsidRDefault="00EB7271" w:rsidP="00EB7271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residente nel </w:t>
      </w:r>
      <w:r w:rsidR="004E3818">
        <w:rPr>
          <w:rFonts w:ascii="Arial" w:hAnsi="Arial" w:cs="Arial"/>
          <w:sz w:val="20"/>
        </w:rPr>
        <w:t>C</w:t>
      </w:r>
      <w:r w:rsidRPr="005D6EDA">
        <w:rPr>
          <w:rFonts w:ascii="Arial" w:hAnsi="Arial" w:cs="Arial"/>
          <w:sz w:val="20"/>
        </w:rPr>
        <w:t>omune di ……</w:t>
      </w:r>
      <w:r w:rsidR="004E3818">
        <w:rPr>
          <w:rFonts w:ascii="Arial" w:hAnsi="Arial" w:cs="Arial"/>
          <w:sz w:val="20"/>
        </w:rPr>
        <w:t>…………..</w:t>
      </w:r>
      <w:r w:rsidRPr="005D6EDA">
        <w:rPr>
          <w:rFonts w:ascii="Arial" w:hAnsi="Arial" w:cs="Arial"/>
          <w:sz w:val="20"/>
        </w:rPr>
        <w:t>…………….………………………… (</w:t>
      </w:r>
      <w:proofErr w:type="spellStart"/>
      <w:r w:rsidRPr="005D6EDA">
        <w:rPr>
          <w:rFonts w:ascii="Arial" w:hAnsi="Arial" w:cs="Arial"/>
          <w:sz w:val="20"/>
        </w:rPr>
        <w:t>Prov</w:t>
      </w:r>
      <w:proofErr w:type="spellEnd"/>
      <w:r w:rsidRPr="005D6EDA">
        <w:rPr>
          <w:rFonts w:ascii="Arial" w:hAnsi="Arial" w:cs="Arial"/>
          <w:sz w:val="20"/>
        </w:rPr>
        <w:t xml:space="preserve">. di ……….) </w:t>
      </w:r>
      <w:proofErr w:type="spellStart"/>
      <w:r w:rsidRPr="005D6EDA">
        <w:rPr>
          <w:rFonts w:ascii="Arial" w:hAnsi="Arial" w:cs="Arial"/>
          <w:sz w:val="20"/>
        </w:rPr>
        <w:t>c.a.p.</w:t>
      </w:r>
      <w:proofErr w:type="spellEnd"/>
      <w:r w:rsidRPr="005D6EDA">
        <w:rPr>
          <w:rFonts w:ascii="Arial" w:hAnsi="Arial" w:cs="Arial"/>
          <w:sz w:val="20"/>
        </w:rPr>
        <w:t>.………….</w:t>
      </w:r>
    </w:p>
    <w:p w14:paraId="484B96B2" w14:textId="77777777" w:rsidR="00EB7271" w:rsidRPr="005D6EDA" w:rsidRDefault="00EB7271" w:rsidP="00EB7271">
      <w:pPr>
        <w:tabs>
          <w:tab w:val="right" w:leader="dot" w:pos="4820"/>
        </w:tabs>
        <w:rPr>
          <w:rFonts w:ascii="Arial" w:hAnsi="Arial" w:cs="Arial"/>
          <w:sz w:val="12"/>
        </w:rPr>
      </w:pPr>
    </w:p>
    <w:p w14:paraId="16E1161D" w14:textId="1C31444A" w:rsidR="00EB7271" w:rsidRPr="005D6EDA" w:rsidRDefault="00EB7271" w:rsidP="00EB7271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Via/Piazza ……………………………</w:t>
      </w:r>
      <w:r w:rsidR="004E3818">
        <w:rPr>
          <w:rFonts w:ascii="Arial" w:hAnsi="Arial" w:cs="Arial"/>
          <w:sz w:val="20"/>
        </w:rPr>
        <w:t>………………………………………………...</w:t>
      </w:r>
      <w:r w:rsidRPr="005D6EDA">
        <w:rPr>
          <w:rFonts w:ascii="Arial" w:hAnsi="Arial" w:cs="Arial"/>
          <w:sz w:val="20"/>
        </w:rPr>
        <w:t xml:space="preserve">…………….………. n. …….… </w:t>
      </w:r>
    </w:p>
    <w:p w14:paraId="541A1C25" w14:textId="77777777" w:rsidR="00EB7271" w:rsidRPr="005D6EDA" w:rsidRDefault="00EB7271" w:rsidP="00EB7271">
      <w:pPr>
        <w:tabs>
          <w:tab w:val="right" w:leader="dot" w:pos="4820"/>
        </w:tabs>
        <w:rPr>
          <w:rFonts w:ascii="Arial" w:hAnsi="Arial" w:cs="Arial"/>
          <w:sz w:val="12"/>
        </w:rPr>
      </w:pPr>
    </w:p>
    <w:p w14:paraId="08B68778" w14:textId="77777777" w:rsidR="00EB7271" w:rsidRPr="005D6EDA" w:rsidRDefault="00EB7271" w:rsidP="00EB7271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telefono ……….………….. cellulare ……………………. indirizzo e-mail ……………………...……….</w:t>
      </w:r>
    </w:p>
    <w:p w14:paraId="5D77B9C5" w14:textId="77777777" w:rsidR="00EB7271" w:rsidRPr="005D6EDA" w:rsidRDefault="00EB7271" w:rsidP="00EB7271">
      <w:pPr>
        <w:rPr>
          <w:rFonts w:ascii="Arial" w:hAnsi="Arial" w:cs="Arial"/>
          <w:sz w:val="12"/>
        </w:rPr>
      </w:pPr>
    </w:p>
    <w:p w14:paraId="551E96BA" w14:textId="4C17E339" w:rsidR="00253C91" w:rsidRPr="005D6EDA" w:rsidRDefault="00253C91" w:rsidP="00253C91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 w:rsidRPr="005D6EDA">
        <w:rPr>
          <w:rFonts w:ascii="Verdana" w:hAnsi="Verdana" w:cs="Arial"/>
          <w:color w:val="000000"/>
          <w:sz w:val="20"/>
        </w:rPr>
        <w:t>Visto l’</w:t>
      </w:r>
      <w:r w:rsidR="004E3818">
        <w:rPr>
          <w:rFonts w:ascii="Verdana" w:hAnsi="Verdana" w:cs="Arial"/>
          <w:color w:val="000000"/>
          <w:sz w:val="20"/>
        </w:rPr>
        <w:t>A</w:t>
      </w:r>
      <w:r w:rsidRPr="005D6EDA">
        <w:rPr>
          <w:rFonts w:ascii="Verdana" w:hAnsi="Verdana" w:cs="Arial"/>
          <w:color w:val="000000"/>
          <w:sz w:val="20"/>
        </w:rPr>
        <w:t xml:space="preserve">vviso pubblico </w:t>
      </w:r>
      <w:r w:rsidRPr="00056971">
        <w:rPr>
          <w:rFonts w:ascii="Verdana" w:eastAsia="Verdana" w:hAnsi="Verdana"/>
          <w:sz w:val="20"/>
        </w:rPr>
        <w:t>n. AOOGABMI/59369 del 19/04/2024</w:t>
      </w:r>
    </w:p>
    <w:p w14:paraId="11894772" w14:textId="77777777" w:rsidR="00253C91" w:rsidRPr="00FB1F40" w:rsidRDefault="00253C91" w:rsidP="00253C91">
      <w:pPr>
        <w:tabs>
          <w:tab w:val="right" w:pos="9639"/>
        </w:tabs>
        <w:jc w:val="both"/>
        <w:rPr>
          <w:rFonts w:ascii="Verdana" w:hAnsi="Verdana" w:cs="Arial"/>
          <w:color w:val="FF0000"/>
          <w:sz w:val="20"/>
        </w:rPr>
      </w:pPr>
      <w:r w:rsidRPr="00FB1F40">
        <w:rPr>
          <w:rFonts w:ascii="Verdana" w:hAnsi="Verdana" w:cs="Arial"/>
          <w:color w:val="000000"/>
          <w:sz w:val="20"/>
        </w:rPr>
        <w:t xml:space="preserve">Progetto </w:t>
      </w:r>
      <w:r w:rsidRPr="00764A3D">
        <w:rPr>
          <w:rFonts w:ascii="Verdana" w:hAnsi="Verdana"/>
          <w:color w:val="000000" w:themeColor="text1"/>
          <w:sz w:val="20"/>
        </w:rPr>
        <w:t>ESO4.6.A4.A-FSEPNPU-2024-93</w:t>
      </w:r>
      <w:r>
        <w:rPr>
          <w:rFonts w:ascii="Verdana" w:hAnsi="Verdana"/>
          <w:color w:val="000000" w:themeColor="text1"/>
          <w:sz w:val="20"/>
        </w:rPr>
        <w:t xml:space="preserve"> – La scuola oltre i banchi</w:t>
      </w:r>
      <w:r w:rsidRPr="00FB1F40">
        <w:rPr>
          <w:rFonts w:ascii="Verdana" w:hAnsi="Verdana"/>
          <w:color w:val="000000" w:themeColor="text1"/>
          <w:spacing w:val="-3"/>
          <w:sz w:val="20"/>
        </w:rPr>
        <w:t xml:space="preserve"> </w:t>
      </w:r>
    </w:p>
    <w:p w14:paraId="5A86AD24" w14:textId="77777777" w:rsidR="00253C91" w:rsidRPr="005D6EDA" w:rsidRDefault="00253C91" w:rsidP="00253C9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5D6EDA">
        <w:rPr>
          <w:rFonts w:ascii="Arial" w:hAnsi="Arial" w:cs="Arial"/>
          <w:b/>
          <w:color w:val="000000"/>
          <w:sz w:val="20"/>
        </w:rPr>
        <w:t>C H I E D E</w:t>
      </w:r>
    </w:p>
    <w:p w14:paraId="7BAD17EA" w14:textId="77777777" w:rsidR="00253C91" w:rsidRPr="005D6EDA" w:rsidRDefault="00253C91" w:rsidP="00253C91">
      <w:pPr>
        <w:tabs>
          <w:tab w:val="right" w:leader="dot" w:pos="4820"/>
        </w:tabs>
        <w:rPr>
          <w:rFonts w:ascii="Verdana" w:hAnsi="Verdana"/>
          <w:b/>
          <w:sz w:val="20"/>
        </w:rPr>
      </w:pPr>
      <w:r w:rsidRPr="005D6EDA">
        <w:rPr>
          <w:rFonts w:ascii="Arial" w:hAnsi="Arial" w:cs="Arial"/>
          <w:sz w:val="20"/>
        </w:rPr>
        <w:t xml:space="preserve">di partecipare alla selezione per il reclutamento di docente </w:t>
      </w:r>
      <w:r>
        <w:rPr>
          <w:rFonts w:ascii="Verdana" w:hAnsi="Verdana"/>
          <w:b/>
          <w:sz w:val="20"/>
        </w:rPr>
        <w:t>Tutor</w:t>
      </w:r>
    </w:p>
    <w:p w14:paraId="3A7B640B" w14:textId="77777777" w:rsidR="00253C91" w:rsidRPr="005D6EDA" w:rsidRDefault="00253C91" w:rsidP="00253C91">
      <w:pPr>
        <w:tabs>
          <w:tab w:val="right" w:leader="dot" w:pos="4820"/>
        </w:tabs>
        <w:rPr>
          <w:rFonts w:ascii="Verdana" w:hAnsi="Verdana"/>
          <w:b/>
          <w:sz w:val="14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544"/>
        <w:gridCol w:w="5339"/>
        <w:gridCol w:w="1085"/>
      </w:tblGrid>
      <w:tr w:rsidR="00253C91" w:rsidRPr="005D6EDA" w14:paraId="2181FCEF" w14:textId="77777777" w:rsidTr="0007018D">
        <w:trPr>
          <w:trHeight w:val="21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B9D389" w14:textId="77777777" w:rsidR="00253C91" w:rsidRPr="005D6EDA" w:rsidRDefault="00253C91" w:rsidP="0007018D">
            <w:pPr>
              <w:pStyle w:val="Intestazione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D6EDA">
              <w:rPr>
                <w:rFonts w:ascii="Verdana" w:hAnsi="Verdana" w:cs="Arial"/>
                <w:b/>
                <w:bCs/>
                <w:sz w:val="20"/>
              </w:rPr>
              <w:t>Settore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F50AEF" w14:textId="77777777" w:rsidR="00253C91" w:rsidRPr="005D6EDA" w:rsidRDefault="00253C91" w:rsidP="0007018D">
            <w:pPr>
              <w:pStyle w:val="Intestazione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13656" w14:textId="77777777" w:rsidR="00253C91" w:rsidRPr="005D6EDA" w:rsidRDefault="00253C91" w:rsidP="0007018D">
            <w:pPr>
              <w:pStyle w:val="Intestazione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D6EDA">
              <w:rPr>
                <w:rFonts w:ascii="Verdana" w:hAnsi="Verdana" w:cs="Arial"/>
                <w:b/>
                <w:bCs/>
                <w:sz w:val="20"/>
              </w:rPr>
              <w:t>Titolo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E4DF7" w14:textId="77777777" w:rsidR="00253C91" w:rsidRPr="005D6EDA" w:rsidRDefault="00253C91" w:rsidP="0007018D">
            <w:pPr>
              <w:pStyle w:val="Intestazione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5D6EDA">
              <w:rPr>
                <w:rFonts w:ascii="Verdana" w:hAnsi="Verdana" w:cs="Arial"/>
                <w:b/>
                <w:bCs/>
                <w:sz w:val="20"/>
              </w:rPr>
              <w:t>Ore</w:t>
            </w:r>
          </w:p>
        </w:tc>
      </w:tr>
      <w:tr w:rsidR="00253C91" w:rsidRPr="005D6EDA" w14:paraId="7388BE71" w14:textId="77777777" w:rsidTr="0007018D">
        <w:trPr>
          <w:trHeight w:val="454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12E93" w14:textId="77777777" w:rsidR="00253C91" w:rsidRPr="005D6EDA" w:rsidRDefault="00253C91" w:rsidP="0007018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 xml:space="preserve">SCUOLA </w:t>
            </w:r>
          </w:p>
          <w:p w14:paraId="7DF47765" w14:textId="77777777" w:rsidR="00253C91" w:rsidRPr="005D6EDA" w:rsidRDefault="00253C91" w:rsidP="0007018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PRIMARIA</w:t>
            </w:r>
          </w:p>
          <w:p w14:paraId="26954E29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4719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85981" w14:textId="77777777" w:rsidR="00253C91" w:rsidRPr="00D8502F" w:rsidRDefault="00253C91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Mare,</w:t>
            </w:r>
            <w:r w:rsidRPr="00D8502F">
              <w:rPr>
                <w:rFonts w:eastAsia="Microsoft Sans Serif"/>
                <w:spacing w:val="-2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musica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colori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10"/>
                <w:sz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E9862" w14:textId="77777777" w:rsidR="00253C91" w:rsidRPr="005D6EDA" w:rsidRDefault="00253C91" w:rsidP="0007018D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6</w:t>
            </w:r>
            <w:r w:rsidRPr="005D6EDA">
              <w:rPr>
                <w:rFonts w:ascii="Verdana" w:hAnsi="Verdana" w:cs="Arial"/>
                <w:b/>
                <w:sz w:val="20"/>
              </w:rPr>
              <w:t>0</w:t>
            </w:r>
          </w:p>
        </w:tc>
      </w:tr>
      <w:tr w:rsidR="00253C91" w:rsidRPr="005D6EDA" w14:paraId="237232C5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EE2E5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01F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58271" w14:textId="77777777" w:rsidR="00253C91" w:rsidRPr="00D8502F" w:rsidRDefault="00253C91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Mare,</w:t>
            </w:r>
            <w:r w:rsidRPr="00D8502F">
              <w:rPr>
                <w:rFonts w:eastAsia="Microsoft Sans Serif"/>
                <w:spacing w:val="-2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musica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colori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10"/>
                <w:sz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9DFF9" w14:textId="77777777" w:rsidR="00253C91" w:rsidRPr="005D6EDA" w:rsidRDefault="00253C91" w:rsidP="0007018D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6</w:t>
            </w:r>
            <w:r w:rsidRPr="005D6EDA">
              <w:rPr>
                <w:rFonts w:ascii="Verdana" w:hAnsi="Verdana" w:cs="Arial"/>
                <w:b/>
                <w:sz w:val="20"/>
              </w:rPr>
              <w:t>0</w:t>
            </w:r>
          </w:p>
        </w:tc>
      </w:tr>
      <w:tr w:rsidR="00253C91" w:rsidRPr="005D6EDA" w14:paraId="1EB19C51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64D6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B91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25D0A" w14:textId="77777777" w:rsidR="00253C91" w:rsidRPr="00D8502F" w:rsidRDefault="00253C91" w:rsidP="0007018D">
            <w:pPr>
              <w:spacing w:before="55" w:line="330" w:lineRule="atLeast"/>
              <w:ind w:right="110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Il</w:t>
            </w:r>
            <w:r w:rsidRPr="00D8502F">
              <w:rPr>
                <w:rFonts w:eastAsia="Microsoft Sans Serif"/>
                <w:spacing w:val="-13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meraviglioso</w:t>
            </w:r>
            <w:r w:rsidRPr="00D8502F">
              <w:rPr>
                <w:rFonts w:eastAsia="Microsoft Sans Serif"/>
                <w:spacing w:val="-13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mondo</w:t>
            </w:r>
            <w:r w:rsidRPr="00D8502F">
              <w:rPr>
                <w:rFonts w:eastAsia="Microsoft Sans Serif"/>
                <w:spacing w:val="-13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 xml:space="preserve">delle </w:t>
            </w:r>
            <w:r w:rsidRPr="00D8502F">
              <w:rPr>
                <w:rFonts w:eastAsia="Microsoft Sans Serif"/>
                <w:spacing w:val="-4"/>
                <w:sz w:val="18"/>
              </w:rPr>
              <w:t>api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8076C" w14:textId="77777777" w:rsidR="00253C91" w:rsidRPr="005D6EDA" w:rsidRDefault="00253C91" w:rsidP="0007018D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253C91" w:rsidRPr="005D6EDA" w14:paraId="68437F17" w14:textId="77777777" w:rsidTr="0007018D">
        <w:trPr>
          <w:trHeight w:val="454"/>
          <w:jc w:val="center"/>
        </w:trPr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6A05A" w14:textId="77777777" w:rsidR="00253C91" w:rsidRPr="005D6EDA" w:rsidRDefault="00253C91" w:rsidP="0007018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 xml:space="preserve">SCUOLA </w:t>
            </w:r>
          </w:p>
          <w:p w14:paraId="450256C4" w14:textId="77777777" w:rsidR="00253C91" w:rsidRPr="005D6EDA" w:rsidRDefault="00253C91" w:rsidP="0007018D">
            <w:pPr>
              <w:spacing w:line="360" w:lineRule="auto"/>
              <w:jc w:val="center"/>
              <w:rPr>
                <w:rFonts w:ascii="Verdana" w:hAnsi="Verdana" w:cs="Arial"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SECONDARIA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6E48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61CC" w14:textId="77777777" w:rsidR="00253C91" w:rsidRPr="00D8502F" w:rsidRDefault="00253C91" w:rsidP="0007018D">
            <w:pPr>
              <w:spacing w:before="164" w:line="319" w:lineRule="auto"/>
              <w:ind w:right="110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diverto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creo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con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 xml:space="preserve">la </w:t>
            </w:r>
            <w:r w:rsidRPr="00D8502F">
              <w:rPr>
                <w:rFonts w:eastAsia="Microsoft Sans Serif"/>
                <w:spacing w:val="-2"/>
                <w:sz w:val="18"/>
              </w:rPr>
              <w:t>musica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ABE4E" w14:textId="77777777" w:rsidR="00253C91" w:rsidRPr="005D6EDA" w:rsidRDefault="00253C91" w:rsidP="0007018D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253C91" w:rsidRPr="005D6EDA" w14:paraId="7403B035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F7D83" w14:textId="77777777" w:rsidR="00253C91" w:rsidRPr="005D6EDA" w:rsidRDefault="00253C91" w:rsidP="0007018D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AA22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1C640" w14:textId="77777777" w:rsidR="00253C91" w:rsidRPr="00D8502F" w:rsidRDefault="00253C91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SI</w:t>
            </w:r>
            <w:r w:rsidRPr="00D8502F">
              <w:rPr>
                <w:rFonts w:eastAsia="Microsoft Sans Serif"/>
                <w:spacing w:val="2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FA</w:t>
            </w:r>
            <w:r w:rsidRPr="00D8502F">
              <w:rPr>
                <w:rFonts w:eastAsia="Microsoft Sans Serif"/>
                <w:spacing w:val="2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2"/>
                <w:sz w:val="18"/>
              </w:rPr>
              <w:t>musica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F59C5" w14:textId="77777777" w:rsidR="00253C91" w:rsidRPr="005D6EDA" w:rsidRDefault="00253C91" w:rsidP="0007018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253C91" w:rsidRPr="005D6EDA" w14:paraId="343056EF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BD2B2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D0CE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D3604" w14:textId="77777777" w:rsidR="00253C91" w:rsidRPr="00D8502F" w:rsidRDefault="00253C91" w:rsidP="0007018D">
            <w:pPr>
              <w:spacing w:before="55" w:line="330" w:lineRule="atLeast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Mamma guarda come mi diverto</w:t>
            </w:r>
            <w:r w:rsidRPr="00D8502F">
              <w:rPr>
                <w:rFonts w:eastAsia="Microsoft Sans Serif"/>
                <w:spacing w:val="-8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estate</w:t>
            </w:r>
            <w:r w:rsidRPr="00D8502F">
              <w:rPr>
                <w:rFonts w:eastAsia="Microsoft Sans Serif"/>
                <w:spacing w:val="-8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2024:</w:t>
            </w:r>
            <w:r w:rsidRPr="00D8502F">
              <w:rPr>
                <w:rFonts w:eastAsia="Microsoft Sans Serif"/>
                <w:spacing w:val="40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beach soccer e beach volley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E26B9" w14:textId="77777777" w:rsidR="00253C91" w:rsidRPr="005D6EDA" w:rsidRDefault="00253C91" w:rsidP="0007018D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253C91" w:rsidRPr="005D6EDA" w14:paraId="09A554C0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3CC7E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C40F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63575" w14:textId="77777777" w:rsidR="00253C91" w:rsidRPr="00D8502F" w:rsidRDefault="00253C91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Non solo</w:t>
            </w:r>
            <w:r w:rsidRPr="00D8502F">
              <w:rPr>
                <w:rFonts w:eastAsia="Microsoft Sans Serif"/>
                <w:spacing w:val="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nuoto</w:t>
            </w:r>
            <w:r w:rsidRPr="00D8502F">
              <w:rPr>
                <w:rFonts w:eastAsia="Microsoft Sans Serif"/>
                <w:spacing w:val="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estate</w:t>
            </w:r>
            <w:r w:rsidRPr="00D8502F">
              <w:rPr>
                <w:rFonts w:eastAsia="Microsoft Sans Serif"/>
                <w:spacing w:val="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4"/>
                <w:sz w:val="18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DCAAD" w14:textId="77777777" w:rsidR="00253C91" w:rsidRPr="005D6EDA" w:rsidRDefault="00253C91" w:rsidP="0007018D">
            <w:pPr>
              <w:jc w:val="center"/>
              <w:rPr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253C91" w:rsidRPr="005D6EDA" w14:paraId="3E49442B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EDA4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6A4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F2827" w14:textId="77777777" w:rsidR="00253C91" w:rsidRPr="00D8502F" w:rsidRDefault="00253C91" w:rsidP="0007018D">
            <w:pPr>
              <w:spacing w:before="55" w:line="330" w:lineRule="atLeast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E...state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con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giochi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di</w:t>
            </w:r>
            <w:r w:rsidRPr="00D8502F">
              <w:rPr>
                <w:rFonts w:eastAsia="Microsoft Sans Serif"/>
                <w:spacing w:val="-6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 xml:space="preserve">una </w:t>
            </w:r>
            <w:r w:rsidRPr="00D8502F">
              <w:rPr>
                <w:rFonts w:eastAsia="Microsoft Sans Serif"/>
                <w:spacing w:val="-2"/>
                <w:sz w:val="18"/>
              </w:rPr>
              <w:t>volta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453A3" w14:textId="77777777" w:rsidR="00253C91" w:rsidRPr="005D6EDA" w:rsidRDefault="00253C91" w:rsidP="0007018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5D6EDA"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  <w:tr w:rsidR="00253C91" w:rsidRPr="005D6EDA" w14:paraId="38610744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090E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12FD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3088" w14:textId="77777777" w:rsidR="00253C91" w:rsidRPr="00D8502F" w:rsidRDefault="00253C91" w:rsidP="0007018D">
            <w:pPr>
              <w:spacing w:before="164"/>
              <w:rPr>
                <w:rFonts w:eastAsia="Microsoft Sans Serif"/>
                <w:sz w:val="18"/>
              </w:rPr>
            </w:pPr>
            <w:proofErr w:type="spellStart"/>
            <w:r w:rsidRPr="00D8502F">
              <w:rPr>
                <w:rFonts w:eastAsia="Microsoft Sans Serif"/>
                <w:sz w:val="18"/>
              </w:rPr>
              <w:t>Move</w:t>
            </w:r>
            <w:proofErr w:type="spellEnd"/>
            <w:r w:rsidRPr="00D8502F">
              <w:rPr>
                <w:rFonts w:eastAsia="Microsoft Sans Serif"/>
                <w:sz w:val="18"/>
              </w:rPr>
              <w:t xml:space="preserve"> with </w:t>
            </w:r>
            <w:proofErr w:type="spellStart"/>
            <w:r w:rsidRPr="00D8502F">
              <w:rPr>
                <w:rFonts w:eastAsia="Microsoft Sans Serif"/>
                <w:spacing w:val="-2"/>
                <w:sz w:val="18"/>
              </w:rPr>
              <w:t>english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882DC" w14:textId="77777777" w:rsidR="00253C91" w:rsidRPr="005D6EDA" w:rsidRDefault="00253C91" w:rsidP="0007018D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60</w:t>
            </w:r>
          </w:p>
        </w:tc>
      </w:tr>
      <w:tr w:rsidR="00253C91" w:rsidRPr="005D6EDA" w14:paraId="4BB2A7E8" w14:textId="77777777" w:rsidTr="0007018D">
        <w:trPr>
          <w:trHeight w:val="45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9145" w14:textId="77777777" w:rsidR="00253C91" w:rsidRPr="005D6EDA" w:rsidRDefault="00253C91" w:rsidP="0007018D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EE89" w14:textId="77777777" w:rsidR="00253C91" w:rsidRPr="005D6EDA" w:rsidRDefault="00253C91" w:rsidP="0007018D">
            <w:pPr>
              <w:jc w:val="center"/>
              <w:rPr>
                <w:rFonts w:ascii="Verdana" w:hAnsi="Verdana"/>
                <w:sz w:val="20"/>
              </w:rPr>
            </w:pPr>
            <w:r w:rsidRPr="005D6EDA">
              <w:rPr>
                <w:rFonts w:ascii="Verdana" w:hAnsi="Verdana"/>
                <w:sz w:val="20"/>
              </w:rPr>
              <w:sym w:font="Wingdings 2" w:char="F030"/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90251" w14:textId="77777777" w:rsidR="00253C91" w:rsidRPr="00D8502F" w:rsidRDefault="00253C91" w:rsidP="0007018D">
            <w:pPr>
              <w:spacing w:before="164"/>
              <w:rPr>
                <w:rFonts w:eastAsia="Microsoft Sans Serif"/>
                <w:sz w:val="18"/>
              </w:rPr>
            </w:pPr>
            <w:r w:rsidRPr="00D8502F">
              <w:rPr>
                <w:rFonts w:eastAsia="Microsoft Sans Serif"/>
                <w:sz w:val="18"/>
              </w:rPr>
              <w:t>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scuola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z w:val="18"/>
              </w:rPr>
              <w:t>di</w:t>
            </w:r>
            <w:r w:rsidRPr="00D8502F">
              <w:rPr>
                <w:rFonts w:eastAsia="Microsoft Sans Serif"/>
                <w:spacing w:val="-1"/>
                <w:sz w:val="18"/>
              </w:rPr>
              <w:t xml:space="preserve"> </w:t>
            </w:r>
            <w:r w:rsidRPr="00D8502F">
              <w:rPr>
                <w:rFonts w:eastAsia="Microsoft Sans Serif"/>
                <w:spacing w:val="-2"/>
                <w:sz w:val="18"/>
              </w:rPr>
              <w:t>sport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AC3B4" w14:textId="77777777" w:rsidR="00253C91" w:rsidRPr="005D6EDA" w:rsidRDefault="00253C91" w:rsidP="0007018D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30</w:t>
            </w:r>
          </w:p>
        </w:tc>
      </w:tr>
    </w:tbl>
    <w:p w14:paraId="1FE04F1E" w14:textId="77777777" w:rsidR="00253C91" w:rsidRPr="005D6EDA" w:rsidRDefault="00253C91" w:rsidP="00253C91">
      <w:pPr>
        <w:tabs>
          <w:tab w:val="right" w:leader="dot" w:pos="4820"/>
        </w:tabs>
        <w:rPr>
          <w:rFonts w:ascii="Arial" w:hAnsi="Arial" w:cs="Arial"/>
          <w:sz w:val="20"/>
        </w:rPr>
      </w:pPr>
    </w:p>
    <w:p w14:paraId="7B47F196" w14:textId="77777777" w:rsidR="00360A7F" w:rsidRPr="00EB7271" w:rsidRDefault="00360A7F" w:rsidP="00360A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t>A tal fine, consapevole della responsabilità penale nel caso di dichiarazioni mendaci, dichiara sotto la propria responsabilità:</w:t>
      </w:r>
    </w:p>
    <w:p w14:paraId="120BF078" w14:textId="77777777" w:rsidR="00360A7F" w:rsidRPr="00EB7271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t>di essere in possesso dei titoli indicati nel curriculum</w:t>
      </w:r>
    </w:p>
    <w:p w14:paraId="6F14F180" w14:textId="77777777" w:rsidR="00360A7F" w:rsidRPr="00EB7271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t>di impegnarsi a documentare tutta l’attività svolta</w:t>
      </w:r>
    </w:p>
    <w:p w14:paraId="1181A766" w14:textId="77777777" w:rsidR="00360A7F" w:rsidRPr="00EB7271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t xml:space="preserve">di adattarsi al calendario stabilito dal </w:t>
      </w:r>
      <w:r w:rsidR="00770132" w:rsidRPr="00EB7271">
        <w:rPr>
          <w:rFonts w:ascii="Arial" w:hAnsi="Arial" w:cs="Arial"/>
          <w:sz w:val="20"/>
          <w:szCs w:val="22"/>
        </w:rPr>
        <w:t>dirigente</w:t>
      </w:r>
      <w:r w:rsidRPr="00EB7271">
        <w:rPr>
          <w:rFonts w:ascii="Arial" w:hAnsi="Arial" w:cs="Arial"/>
          <w:sz w:val="20"/>
          <w:szCs w:val="22"/>
        </w:rPr>
        <w:t>.</w:t>
      </w:r>
    </w:p>
    <w:p w14:paraId="35FFBD1C" w14:textId="77777777" w:rsidR="00360A7F" w:rsidRPr="00EB7271" w:rsidRDefault="00770132" w:rsidP="00770132">
      <w:pPr>
        <w:tabs>
          <w:tab w:val="left" w:pos="5496"/>
        </w:tabs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tab/>
      </w:r>
    </w:p>
    <w:p w14:paraId="2F06B8D5" w14:textId="77777777" w:rsidR="00360A7F" w:rsidRPr="00EB7271" w:rsidRDefault="00360A7F" w:rsidP="00360A7F">
      <w:pPr>
        <w:tabs>
          <w:tab w:val="right" w:leader="dot" w:pos="4820"/>
        </w:tabs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t>Allega:</w:t>
      </w:r>
    </w:p>
    <w:p w14:paraId="2FED9F2B" w14:textId="77777777" w:rsidR="00360A7F" w:rsidRPr="00EB7271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lastRenderedPageBreak/>
        <w:t>Curriculum vitae in formato europeo</w:t>
      </w:r>
    </w:p>
    <w:p w14:paraId="49FFFBA7" w14:textId="77777777" w:rsidR="00360A7F" w:rsidRPr="00EB7271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  <w:szCs w:val="22"/>
        </w:rPr>
      </w:pPr>
      <w:r w:rsidRPr="00EB7271">
        <w:rPr>
          <w:rFonts w:ascii="Arial" w:hAnsi="Arial" w:cs="Arial"/>
          <w:sz w:val="20"/>
          <w:szCs w:val="22"/>
        </w:rPr>
        <w:t>Griglia di valutazione dei titoli posseduti.</w:t>
      </w:r>
    </w:p>
    <w:p w14:paraId="7C6616FF" w14:textId="77777777" w:rsidR="00360A7F" w:rsidRPr="00EB7271" w:rsidRDefault="00360A7F" w:rsidP="00360A7F">
      <w:pPr>
        <w:tabs>
          <w:tab w:val="right" w:leader="dot" w:pos="4820"/>
        </w:tabs>
        <w:rPr>
          <w:rFonts w:ascii="Arial" w:hAnsi="Arial" w:cs="Arial"/>
          <w:sz w:val="14"/>
          <w:szCs w:val="22"/>
        </w:rPr>
      </w:pPr>
    </w:p>
    <w:p w14:paraId="738D32F7" w14:textId="1223DD89" w:rsidR="00360A7F" w:rsidRDefault="00360A7F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Dichiara, sotto la propria responsabilità, di avere preso visione del bando e di essere a conoscenza che le dichiarazioni dei requisiti, qualità e titoli riportate nella domanda e nel curriculum vitae sono soggette alle disposizioni del Testo</w:t>
      </w:r>
      <w:r w:rsidR="004E3818">
        <w:rPr>
          <w:rFonts w:ascii="Arial" w:hAnsi="Arial" w:cs="Arial"/>
          <w:sz w:val="20"/>
          <w:szCs w:val="22"/>
        </w:rPr>
        <w:t xml:space="preserve"> uni</w:t>
      </w:r>
      <w:r>
        <w:rPr>
          <w:rFonts w:ascii="Arial" w:hAnsi="Arial" w:cs="Arial"/>
          <w:sz w:val="20"/>
          <w:szCs w:val="22"/>
        </w:rPr>
        <w:t xml:space="preserve">co in materia di documentazione amministrativa emanate con DPR </w:t>
      </w:r>
      <w:r w:rsidR="004E3818">
        <w:rPr>
          <w:rFonts w:ascii="Arial" w:hAnsi="Arial" w:cs="Arial"/>
          <w:sz w:val="20"/>
          <w:szCs w:val="22"/>
        </w:rPr>
        <w:t>445/</w:t>
      </w:r>
      <w:r>
        <w:rPr>
          <w:rFonts w:ascii="Arial" w:hAnsi="Arial" w:cs="Arial"/>
          <w:sz w:val="20"/>
          <w:szCs w:val="22"/>
        </w:rPr>
        <w:t>2000</w:t>
      </w:r>
      <w:r w:rsidR="004E3818">
        <w:rPr>
          <w:rFonts w:ascii="Arial" w:hAnsi="Arial" w:cs="Arial"/>
          <w:sz w:val="20"/>
          <w:szCs w:val="22"/>
        </w:rPr>
        <w:t>.</w:t>
      </w:r>
    </w:p>
    <w:p w14:paraId="0AE9112A" w14:textId="77777777" w:rsidR="00360A7F" w:rsidRPr="00EB7271" w:rsidRDefault="00360A7F" w:rsidP="00360A7F">
      <w:pPr>
        <w:tabs>
          <w:tab w:val="right" w:leader="dot" w:pos="4820"/>
        </w:tabs>
        <w:rPr>
          <w:rFonts w:ascii="Arial" w:hAnsi="Arial" w:cs="Arial"/>
          <w:sz w:val="14"/>
          <w:szCs w:val="22"/>
        </w:rPr>
      </w:pPr>
    </w:p>
    <w:p w14:paraId="2A442D3C" w14:textId="77777777" w:rsidR="00360A7F" w:rsidRPr="00EB7271" w:rsidRDefault="00360A7F" w:rsidP="00360A7F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 w:rsidRPr="00EB7271">
        <w:rPr>
          <w:rFonts w:ascii="Arial" w:hAnsi="Arial" w:cs="Arial"/>
          <w:sz w:val="18"/>
          <w:szCs w:val="22"/>
        </w:rPr>
        <w:t xml:space="preserve">DATA ____________ </w:t>
      </w:r>
      <w:r w:rsidRPr="00EB7271">
        <w:rPr>
          <w:rFonts w:ascii="Arial" w:hAnsi="Arial" w:cs="Arial"/>
          <w:sz w:val="18"/>
          <w:szCs w:val="22"/>
        </w:rPr>
        <w:tab/>
        <w:t>FIRMA ____________________________</w:t>
      </w:r>
    </w:p>
    <w:p w14:paraId="14881A63" w14:textId="77777777" w:rsidR="00360A7F" w:rsidRPr="00EB7271" w:rsidRDefault="00360A7F" w:rsidP="00360A7F">
      <w:pPr>
        <w:tabs>
          <w:tab w:val="right" w:leader="dot" w:pos="4820"/>
        </w:tabs>
        <w:jc w:val="both"/>
        <w:rPr>
          <w:rFonts w:ascii="Arial" w:hAnsi="Arial" w:cs="Arial"/>
          <w:sz w:val="8"/>
          <w:szCs w:val="22"/>
        </w:rPr>
      </w:pPr>
    </w:p>
    <w:p w14:paraId="4468F54C" w14:textId="77777777" w:rsidR="00360A7F" w:rsidRDefault="00080F9E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360A7F">
        <w:rPr>
          <w:rFonts w:ascii="Arial" w:hAnsi="Arial" w:cs="Arial"/>
          <w:sz w:val="20"/>
          <w:szCs w:val="22"/>
        </w:rPr>
        <w:t>utorizza l’Amministrazione scolastica</w:t>
      </w:r>
      <w:r w:rsidR="00304337">
        <w:rPr>
          <w:rFonts w:ascii="Arial" w:hAnsi="Arial" w:cs="Arial"/>
          <w:sz w:val="20"/>
          <w:szCs w:val="22"/>
        </w:rPr>
        <w:t>,</w:t>
      </w:r>
      <w:r w:rsidR="00360A7F">
        <w:rPr>
          <w:rFonts w:ascii="Arial" w:hAnsi="Arial" w:cs="Arial"/>
          <w:sz w:val="20"/>
          <w:szCs w:val="22"/>
        </w:rPr>
        <w:t xml:space="preserve"> </w:t>
      </w:r>
      <w:r w:rsidR="00304337">
        <w:rPr>
          <w:rFonts w:ascii="Arial" w:hAnsi="Arial" w:cs="Arial"/>
          <w:sz w:val="20"/>
          <w:szCs w:val="22"/>
        </w:rPr>
        <w:t xml:space="preserve">ai sensi dell’art. 13 del Regolamento UE 679/2016, </w:t>
      </w:r>
      <w:r w:rsidR="00360A7F">
        <w:rPr>
          <w:rFonts w:ascii="Arial" w:hAnsi="Arial" w:cs="Arial"/>
          <w:sz w:val="20"/>
          <w:szCs w:val="22"/>
        </w:rPr>
        <w:t>ad utilizzare i dati personali dichiarati solo per fini istituzionali e necessari per la gestione amministrativa del presente bando di selezione.</w:t>
      </w:r>
    </w:p>
    <w:p w14:paraId="09973A55" w14:textId="77777777" w:rsidR="00360A7F" w:rsidRDefault="00360A7F" w:rsidP="00360A7F">
      <w:pPr>
        <w:tabs>
          <w:tab w:val="right" w:leader="dot" w:pos="4820"/>
        </w:tabs>
        <w:rPr>
          <w:rFonts w:ascii="Arial" w:hAnsi="Arial" w:cs="Arial"/>
          <w:sz w:val="22"/>
          <w:szCs w:val="22"/>
        </w:rPr>
      </w:pPr>
    </w:p>
    <w:p w14:paraId="09A57A91" w14:textId="77777777" w:rsidR="00360A7F" w:rsidRPr="00EB7271" w:rsidRDefault="00360A7F" w:rsidP="00360A7F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 w:rsidRPr="00EB7271">
        <w:rPr>
          <w:rFonts w:ascii="Arial" w:hAnsi="Arial" w:cs="Arial"/>
          <w:sz w:val="18"/>
          <w:szCs w:val="22"/>
        </w:rPr>
        <w:t xml:space="preserve">DATA ____________ </w:t>
      </w:r>
      <w:r w:rsidRPr="00EB7271">
        <w:rPr>
          <w:rFonts w:ascii="Arial" w:hAnsi="Arial" w:cs="Arial"/>
          <w:sz w:val="18"/>
          <w:szCs w:val="22"/>
        </w:rPr>
        <w:tab/>
        <w:t>FIRMA ____________________________</w:t>
      </w:r>
    </w:p>
    <w:sectPr w:rsidR="00360A7F" w:rsidRPr="00EB7271" w:rsidSect="00253C91">
      <w:headerReference w:type="first" r:id="rId9"/>
      <w:pgSz w:w="11906" w:h="16838"/>
      <w:pgMar w:top="1135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EC921" w14:textId="77777777" w:rsidR="00CE6CE3" w:rsidRDefault="00CE6CE3" w:rsidP="00CB1432">
      <w:r>
        <w:separator/>
      </w:r>
    </w:p>
  </w:endnote>
  <w:endnote w:type="continuationSeparator" w:id="0">
    <w:p w14:paraId="281DCD8B" w14:textId="77777777" w:rsidR="00CE6CE3" w:rsidRDefault="00CE6CE3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270D" w14:textId="77777777" w:rsidR="00CE6CE3" w:rsidRDefault="00CE6CE3" w:rsidP="00CB1432">
      <w:r>
        <w:separator/>
      </w:r>
    </w:p>
  </w:footnote>
  <w:footnote w:type="continuationSeparator" w:id="0">
    <w:p w14:paraId="6646C3D4" w14:textId="77777777" w:rsidR="00CE6CE3" w:rsidRDefault="00CE6CE3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253C91" w:rsidRPr="003773EA" w14:paraId="7270DA64" w14:textId="77777777" w:rsidTr="0007018D">
      <w:tc>
        <w:tcPr>
          <w:tcW w:w="9923" w:type="dxa"/>
          <w:gridSpan w:val="3"/>
        </w:tcPr>
        <w:p w14:paraId="3932F1BE" w14:textId="77777777" w:rsidR="00253C91" w:rsidRPr="003773EA" w:rsidRDefault="00253C91" w:rsidP="0007018D">
          <w:pPr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3773EA">
            <w:rPr>
              <w:noProof/>
              <w:sz w:val="28"/>
            </w:rPr>
            <w:drawing>
              <wp:inline distT="0" distB="0" distL="0" distR="0" wp14:anchorId="36AA7914" wp14:editId="44F3BBD2">
                <wp:extent cx="2219325" cy="1048500"/>
                <wp:effectExtent l="19050" t="0" r="0" b="0"/>
                <wp:docPr id="7" name="Immagine 7" descr="PN Scuola e Competenze 2021 - 2027 - Zanichel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N Scuola e Competenze 2021 - 2027 - Zanichel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4643" cy="1051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773EA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55795309" wp14:editId="2A7361C1">
                <wp:extent cx="3331369" cy="877726"/>
                <wp:effectExtent l="0" t="0" r="0" b="0"/>
                <wp:docPr id="8" name="Immagine 16" descr="PN Capacità per la Coesione 2021-2027 – PON Governance e Capacità  Istituzionale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N Capacità per la Coesione 2021-2027 – PON Governance e Capacità  Istituzionale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6229" r="337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369" cy="877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3C91" w:rsidRPr="003773EA" w14:paraId="0D6E14C2" w14:textId="77777777" w:rsidTr="0007018D">
      <w:tc>
        <w:tcPr>
          <w:tcW w:w="993" w:type="dxa"/>
        </w:tcPr>
        <w:p w14:paraId="6E771C65" w14:textId="77777777" w:rsidR="00253C91" w:rsidRPr="003773EA" w:rsidRDefault="00253C91" w:rsidP="0007018D">
          <w:pPr>
            <w:ind w:right="-1"/>
            <w:rPr>
              <w:rFonts w:eastAsia="Calibri" w:cs="Calibri"/>
              <w:b/>
              <w:i/>
              <w:spacing w:val="14"/>
              <w:sz w:val="20"/>
            </w:rPr>
          </w:pPr>
          <w:r w:rsidRPr="003773EA">
            <w:rPr>
              <w:rFonts w:eastAsia="Calibri" w:cs="Calibri"/>
              <w:b/>
              <w:i/>
              <w:noProof/>
              <w:color w:val="0000FF"/>
              <w:sz w:val="20"/>
            </w:rPr>
            <w:drawing>
              <wp:inline distT="0" distB="0" distL="0" distR="0" wp14:anchorId="2779E8A8" wp14:editId="0ADF29B6">
                <wp:extent cx="533400" cy="572193"/>
                <wp:effectExtent l="0" t="0" r="0" b="0"/>
                <wp:docPr id="9" name="Immagine 9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6A894873" w14:textId="77777777" w:rsidR="00253C91" w:rsidRPr="003773EA" w:rsidRDefault="00253C91" w:rsidP="0007018D">
          <w:pPr>
            <w:jc w:val="center"/>
            <w:outlineLvl w:val="0"/>
            <w:rPr>
              <w:b/>
              <w:smallCaps/>
              <w:spacing w:val="10"/>
              <w:sz w:val="26"/>
              <w:szCs w:val="26"/>
            </w:rPr>
          </w:pPr>
          <w:r w:rsidRPr="003773EA">
            <w:rPr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14:paraId="2FAD4410" w14:textId="77777777" w:rsidR="00253C91" w:rsidRPr="003773EA" w:rsidRDefault="00253C91" w:rsidP="0007018D">
          <w:pPr>
            <w:jc w:val="center"/>
            <w:outlineLvl w:val="0"/>
            <w:rPr>
              <w:spacing w:val="6"/>
              <w:sz w:val="18"/>
              <w:szCs w:val="26"/>
            </w:rPr>
          </w:pPr>
          <w:r w:rsidRPr="003773EA">
            <w:rPr>
              <w:spacing w:val="6"/>
              <w:sz w:val="18"/>
              <w:szCs w:val="26"/>
            </w:rPr>
            <w:t>Via San Giovanni Bosco, 2 - 71043 Manfredonia (FG)</w:t>
          </w:r>
        </w:p>
        <w:p w14:paraId="2518DCF3" w14:textId="77777777" w:rsidR="00253C91" w:rsidRPr="003773EA" w:rsidRDefault="00253C91" w:rsidP="0007018D">
          <w:pPr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Primaria “De Sanctis” tel. 0884/581020 - fax 0884/588419</w:t>
          </w:r>
        </w:p>
        <w:p w14:paraId="45E12687" w14:textId="77777777" w:rsidR="00253C91" w:rsidRPr="003773EA" w:rsidRDefault="00253C91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Scuola Secondaria di primo grado “Giordani” tel. 0884/583340</w:t>
          </w:r>
        </w:p>
        <w:p w14:paraId="698FD11F" w14:textId="77777777" w:rsidR="00253C91" w:rsidRPr="003773EA" w:rsidRDefault="00253C91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C.M. FGIC864003 - C.F. 92054990715 - Codice IPA: istsc_fgic864003</w:t>
          </w:r>
        </w:p>
        <w:p w14:paraId="4D56886C" w14:textId="77777777" w:rsidR="00253C91" w:rsidRPr="003773EA" w:rsidRDefault="00253C91" w:rsidP="0007018D">
          <w:pPr>
            <w:tabs>
              <w:tab w:val="left" w:pos="0"/>
              <w:tab w:val="center" w:pos="4962"/>
              <w:tab w:val="right" w:pos="9923"/>
            </w:tabs>
            <w:jc w:val="center"/>
            <w:rPr>
              <w:spacing w:val="6"/>
              <w:sz w:val="18"/>
              <w:szCs w:val="18"/>
            </w:rPr>
          </w:pPr>
          <w:r w:rsidRPr="003773EA">
            <w:rPr>
              <w:spacing w:val="6"/>
              <w:sz w:val="18"/>
              <w:szCs w:val="18"/>
            </w:rPr>
            <w:t>Codice unico di fatturazione (CUF): UFFC1G</w:t>
          </w:r>
        </w:p>
        <w:p w14:paraId="0BBC823C" w14:textId="77777777" w:rsidR="00253C91" w:rsidRPr="003773EA" w:rsidRDefault="00253C91" w:rsidP="0007018D">
          <w:pPr>
            <w:tabs>
              <w:tab w:val="center" w:pos="4788"/>
              <w:tab w:val="right" w:pos="9531"/>
            </w:tabs>
            <w:jc w:val="center"/>
            <w:outlineLvl w:val="0"/>
            <w:rPr>
              <w:spacing w:val="6"/>
              <w:sz w:val="2"/>
              <w:szCs w:val="26"/>
            </w:rPr>
          </w:pPr>
        </w:p>
      </w:tc>
      <w:tc>
        <w:tcPr>
          <w:tcW w:w="992" w:type="dxa"/>
        </w:tcPr>
        <w:p w14:paraId="59DCF9F5" w14:textId="77777777" w:rsidR="00253C91" w:rsidRPr="003773EA" w:rsidRDefault="00253C91" w:rsidP="0007018D">
          <w:pPr>
            <w:outlineLvl w:val="0"/>
            <w:rPr>
              <w:b/>
              <w:smallCaps/>
              <w:spacing w:val="10"/>
              <w:sz w:val="20"/>
            </w:rPr>
          </w:pPr>
          <w:r w:rsidRPr="003773EA">
            <w:rPr>
              <w:b/>
              <w:smallCaps/>
              <w:noProof/>
              <w:spacing w:val="10"/>
              <w:sz w:val="20"/>
            </w:rPr>
            <w:drawing>
              <wp:inline distT="0" distB="0" distL="0" distR="0" wp14:anchorId="2E4FD2D5" wp14:editId="4757F332">
                <wp:extent cx="544830" cy="558800"/>
                <wp:effectExtent l="0" t="0" r="7620" b="0"/>
                <wp:docPr id="10" name="Immagine 10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3C91" w:rsidRPr="003773EA" w14:paraId="686BEBB5" w14:textId="77777777" w:rsidTr="0007018D">
      <w:tc>
        <w:tcPr>
          <w:tcW w:w="9923" w:type="dxa"/>
          <w:gridSpan w:val="3"/>
          <w:tcBorders>
            <w:bottom w:val="single" w:sz="4" w:space="0" w:color="auto"/>
          </w:tcBorders>
        </w:tcPr>
        <w:p w14:paraId="531F0767" w14:textId="77777777" w:rsidR="00253C91" w:rsidRPr="003773EA" w:rsidRDefault="00253C91" w:rsidP="0007018D">
          <w:pPr>
            <w:tabs>
              <w:tab w:val="center" w:pos="4820"/>
              <w:tab w:val="right" w:pos="9498"/>
            </w:tabs>
            <w:outlineLvl w:val="0"/>
            <w:rPr>
              <w:spacing w:val="6"/>
              <w:sz w:val="18"/>
              <w:szCs w:val="26"/>
            </w:rPr>
          </w:pPr>
          <w:r w:rsidRPr="003773EA">
            <w:rPr>
              <w:i/>
              <w:spacing w:val="6"/>
              <w:sz w:val="18"/>
              <w:szCs w:val="18"/>
            </w:rPr>
            <w:t>fgic864003@istruzione.it</w:t>
          </w:r>
          <w:r w:rsidRPr="003773EA">
            <w:rPr>
              <w:i/>
              <w:spacing w:val="6"/>
              <w:sz w:val="18"/>
              <w:szCs w:val="18"/>
            </w:rPr>
            <w:tab/>
            <w:t>www.giordanidesanctis.edu.it</w:t>
          </w:r>
          <w:r w:rsidRPr="003773EA">
            <w:rPr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14:paraId="0F3E712C" w14:textId="77777777" w:rsidR="00CB1432" w:rsidRPr="00253C91" w:rsidRDefault="00CB1432" w:rsidP="00253C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2"/>
    <w:rsid w:val="000033D8"/>
    <w:rsid w:val="000054D7"/>
    <w:rsid w:val="00010FE5"/>
    <w:rsid w:val="00043442"/>
    <w:rsid w:val="00045F67"/>
    <w:rsid w:val="000638CC"/>
    <w:rsid w:val="000715A5"/>
    <w:rsid w:val="00080F9E"/>
    <w:rsid w:val="000F1790"/>
    <w:rsid w:val="000F2C0C"/>
    <w:rsid w:val="000F48E9"/>
    <w:rsid w:val="000F7BA7"/>
    <w:rsid w:val="00115CDD"/>
    <w:rsid w:val="00122072"/>
    <w:rsid w:val="00137D9F"/>
    <w:rsid w:val="001450DD"/>
    <w:rsid w:val="00161674"/>
    <w:rsid w:val="00166EF3"/>
    <w:rsid w:val="00174A64"/>
    <w:rsid w:val="001776AA"/>
    <w:rsid w:val="001861F4"/>
    <w:rsid w:val="00187A7C"/>
    <w:rsid w:val="001A6112"/>
    <w:rsid w:val="001C3A22"/>
    <w:rsid w:val="001E5FBA"/>
    <w:rsid w:val="002055C9"/>
    <w:rsid w:val="00210281"/>
    <w:rsid w:val="00221683"/>
    <w:rsid w:val="002312A5"/>
    <w:rsid w:val="00253C91"/>
    <w:rsid w:val="00256C9A"/>
    <w:rsid w:val="002907D5"/>
    <w:rsid w:val="002A3DFD"/>
    <w:rsid w:val="002D1B4C"/>
    <w:rsid w:val="002E44C1"/>
    <w:rsid w:val="002F64FD"/>
    <w:rsid w:val="00304337"/>
    <w:rsid w:val="0032472C"/>
    <w:rsid w:val="00326BD5"/>
    <w:rsid w:val="003278E6"/>
    <w:rsid w:val="003575B0"/>
    <w:rsid w:val="00360A7F"/>
    <w:rsid w:val="00360B53"/>
    <w:rsid w:val="00386045"/>
    <w:rsid w:val="003A2E5C"/>
    <w:rsid w:val="003C4E46"/>
    <w:rsid w:val="003C5DC1"/>
    <w:rsid w:val="00405E08"/>
    <w:rsid w:val="0042405E"/>
    <w:rsid w:val="004249C0"/>
    <w:rsid w:val="00457AD1"/>
    <w:rsid w:val="0047299A"/>
    <w:rsid w:val="00477955"/>
    <w:rsid w:val="00487132"/>
    <w:rsid w:val="00493C43"/>
    <w:rsid w:val="004B69BD"/>
    <w:rsid w:val="004C30C4"/>
    <w:rsid w:val="004E3818"/>
    <w:rsid w:val="004E4C2C"/>
    <w:rsid w:val="004E74D6"/>
    <w:rsid w:val="004F5E96"/>
    <w:rsid w:val="00513F78"/>
    <w:rsid w:val="005268A1"/>
    <w:rsid w:val="00531131"/>
    <w:rsid w:val="005530FB"/>
    <w:rsid w:val="00555F5E"/>
    <w:rsid w:val="00573927"/>
    <w:rsid w:val="00584337"/>
    <w:rsid w:val="00596E9B"/>
    <w:rsid w:val="005A6CF1"/>
    <w:rsid w:val="005C4335"/>
    <w:rsid w:val="005D43A0"/>
    <w:rsid w:val="00601BA9"/>
    <w:rsid w:val="006446E0"/>
    <w:rsid w:val="006542D5"/>
    <w:rsid w:val="00690AA1"/>
    <w:rsid w:val="006A7453"/>
    <w:rsid w:val="006C3E6A"/>
    <w:rsid w:val="006D5236"/>
    <w:rsid w:val="006E274E"/>
    <w:rsid w:val="0070028B"/>
    <w:rsid w:val="0070186B"/>
    <w:rsid w:val="007228FF"/>
    <w:rsid w:val="00722E12"/>
    <w:rsid w:val="007479E9"/>
    <w:rsid w:val="00752299"/>
    <w:rsid w:val="007669CE"/>
    <w:rsid w:val="00770132"/>
    <w:rsid w:val="007A02CE"/>
    <w:rsid w:val="007A44C0"/>
    <w:rsid w:val="007E32C9"/>
    <w:rsid w:val="007F60C3"/>
    <w:rsid w:val="00832CF9"/>
    <w:rsid w:val="00840F06"/>
    <w:rsid w:val="008509B2"/>
    <w:rsid w:val="008545E8"/>
    <w:rsid w:val="00892926"/>
    <w:rsid w:val="00893081"/>
    <w:rsid w:val="008A1CFE"/>
    <w:rsid w:val="008D1D1D"/>
    <w:rsid w:val="009015BF"/>
    <w:rsid w:val="009508E5"/>
    <w:rsid w:val="009527BC"/>
    <w:rsid w:val="009677A2"/>
    <w:rsid w:val="009D3000"/>
    <w:rsid w:val="009D35B9"/>
    <w:rsid w:val="00A00080"/>
    <w:rsid w:val="00A41316"/>
    <w:rsid w:val="00A71099"/>
    <w:rsid w:val="00A82A6C"/>
    <w:rsid w:val="00AA2691"/>
    <w:rsid w:val="00AD4C43"/>
    <w:rsid w:val="00AD628F"/>
    <w:rsid w:val="00B02B2D"/>
    <w:rsid w:val="00B11397"/>
    <w:rsid w:val="00B13FD4"/>
    <w:rsid w:val="00B35F08"/>
    <w:rsid w:val="00B4737C"/>
    <w:rsid w:val="00B64A61"/>
    <w:rsid w:val="00B67D7F"/>
    <w:rsid w:val="00B82CC0"/>
    <w:rsid w:val="00BA08FF"/>
    <w:rsid w:val="00BB2E68"/>
    <w:rsid w:val="00BD0018"/>
    <w:rsid w:val="00C1026D"/>
    <w:rsid w:val="00C110CF"/>
    <w:rsid w:val="00C64DF3"/>
    <w:rsid w:val="00C702BE"/>
    <w:rsid w:val="00C72A7C"/>
    <w:rsid w:val="00C92773"/>
    <w:rsid w:val="00CA0B41"/>
    <w:rsid w:val="00CB1432"/>
    <w:rsid w:val="00CE439D"/>
    <w:rsid w:val="00CE6CE3"/>
    <w:rsid w:val="00D12405"/>
    <w:rsid w:val="00D208DD"/>
    <w:rsid w:val="00D33689"/>
    <w:rsid w:val="00D37B04"/>
    <w:rsid w:val="00D45675"/>
    <w:rsid w:val="00D54757"/>
    <w:rsid w:val="00D60216"/>
    <w:rsid w:val="00D718B8"/>
    <w:rsid w:val="00D80B9C"/>
    <w:rsid w:val="00D81F15"/>
    <w:rsid w:val="00D94270"/>
    <w:rsid w:val="00DE425A"/>
    <w:rsid w:val="00DF5346"/>
    <w:rsid w:val="00E1502B"/>
    <w:rsid w:val="00E45008"/>
    <w:rsid w:val="00E80A8B"/>
    <w:rsid w:val="00EA001E"/>
    <w:rsid w:val="00EB7271"/>
    <w:rsid w:val="00EC5F97"/>
    <w:rsid w:val="00EE4643"/>
    <w:rsid w:val="00EF081F"/>
    <w:rsid w:val="00F170CB"/>
    <w:rsid w:val="00F26080"/>
    <w:rsid w:val="00F50EA7"/>
    <w:rsid w:val="00F74BAF"/>
    <w:rsid w:val="00F83D18"/>
    <w:rsid w:val="00FD3025"/>
    <w:rsid w:val="00FF0E79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2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4C52-5648-464F-85A9-BDFD361D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Lella</cp:lastModifiedBy>
  <cp:revision>4</cp:revision>
  <cp:lastPrinted>2024-06-20T06:51:00Z</cp:lastPrinted>
  <dcterms:created xsi:type="dcterms:W3CDTF">2024-06-19T16:49:00Z</dcterms:created>
  <dcterms:modified xsi:type="dcterms:W3CDTF">2024-06-20T06:56:00Z</dcterms:modified>
</cp:coreProperties>
</file>