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D671F" w14:textId="77777777" w:rsidR="00323A18" w:rsidRDefault="00323A18" w:rsidP="00080F9E">
      <w:pPr>
        <w:pStyle w:val="Corpotesto"/>
        <w:spacing w:after="0"/>
        <w:ind w:left="5245"/>
        <w:rPr>
          <w:rFonts w:ascii="Arial" w:hAnsi="Arial" w:cs="Arial"/>
        </w:rPr>
      </w:pPr>
    </w:p>
    <w:p w14:paraId="6349FF01" w14:textId="77777777" w:rsidR="00323A18" w:rsidRDefault="00323A18" w:rsidP="00080F9E">
      <w:pPr>
        <w:pStyle w:val="Corpotesto"/>
        <w:spacing w:after="0"/>
        <w:ind w:left="5245"/>
        <w:rPr>
          <w:rFonts w:ascii="Arial" w:hAnsi="Arial" w:cs="Arial"/>
        </w:rPr>
      </w:pPr>
      <w:bookmarkStart w:id="0" w:name="_GoBack"/>
      <w:bookmarkEnd w:id="0"/>
    </w:p>
    <w:p w14:paraId="28C8B509" w14:textId="77777777" w:rsidR="00323A18" w:rsidRDefault="00323A18" w:rsidP="00080F9E">
      <w:pPr>
        <w:pStyle w:val="Corpotesto"/>
        <w:spacing w:after="0"/>
        <w:ind w:left="5245"/>
        <w:rPr>
          <w:rFonts w:ascii="Arial" w:hAnsi="Arial" w:cs="Arial"/>
        </w:rPr>
      </w:pPr>
    </w:p>
    <w:p w14:paraId="234FCF5A" w14:textId="77777777" w:rsidR="00360A7F" w:rsidRPr="005D6EDA" w:rsidRDefault="00360A7F" w:rsidP="00080F9E">
      <w:pPr>
        <w:pStyle w:val="Corpotesto"/>
        <w:spacing w:after="0"/>
        <w:ind w:left="5245"/>
        <w:rPr>
          <w:rFonts w:ascii="Arial" w:hAnsi="Arial" w:cs="Arial"/>
        </w:rPr>
      </w:pPr>
      <w:r w:rsidRPr="005D6EDA">
        <w:rPr>
          <w:rFonts w:ascii="Arial" w:hAnsi="Arial" w:cs="Arial"/>
        </w:rPr>
        <w:t>Al</w:t>
      </w:r>
      <w:r w:rsidR="00737904" w:rsidRPr="005D6EDA">
        <w:rPr>
          <w:rFonts w:ascii="Arial" w:hAnsi="Arial" w:cs="Arial"/>
        </w:rPr>
        <w:t>la Dirigente Scolastica</w:t>
      </w:r>
    </w:p>
    <w:p w14:paraId="47D26831" w14:textId="77777777" w:rsidR="00360A7F" w:rsidRPr="005D6EDA" w:rsidRDefault="00360A7F" w:rsidP="00080F9E">
      <w:pPr>
        <w:pStyle w:val="Corpotesto"/>
        <w:spacing w:after="0"/>
        <w:ind w:left="5245"/>
        <w:rPr>
          <w:rFonts w:ascii="Arial" w:hAnsi="Arial" w:cs="Arial"/>
        </w:rPr>
      </w:pPr>
      <w:r w:rsidRPr="005D6EDA">
        <w:rPr>
          <w:rFonts w:ascii="Arial" w:hAnsi="Arial" w:cs="Arial"/>
        </w:rPr>
        <w:t>Istituto Comprensivo “Giordani - De Sanctis”</w:t>
      </w:r>
    </w:p>
    <w:p w14:paraId="6DF3F7FD" w14:textId="49C15EC0" w:rsidR="00360A7F" w:rsidRPr="005D6EDA" w:rsidRDefault="005D6EDA" w:rsidP="00EC699D">
      <w:pPr>
        <w:pStyle w:val="Corpotesto"/>
        <w:spacing w:after="0"/>
        <w:ind w:left="5245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</w:rPr>
        <w:t>Manfredonia</w:t>
      </w:r>
      <w:r w:rsidR="00D3501D">
        <w:rPr>
          <w:rFonts w:ascii="Arial" w:hAnsi="Arial" w:cs="Arial"/>
        </w:rPr>
        <w:t xml:space="preserve"> (FG)</w:t>
      </w:r>
    </w:p>
    <w:p w14:paraId="437D9D18" w14:textId="77777777" w:rsidR="00EC699D" w:rsidRPr="005D6EDA" w:rsidRDefault="00EC699D" w:rsidP="00EC699D">
      <w:pPr>
        <w:pStyle w:val="Corpotesto"/>
        <w:spacing w:after="0"/>
        <w:ind w:left="5245"/>
        <w:rPr>
          <w:rFonts w:ascii="Arial" w:hAnsi="Arial" w:cs="Arial"/>
          <w:sz w:val="16"/>
          <w:u w:val="single"/>
        </w:rPr>
      </w:pPr>
    </w:p>
    <w:p w14:paraId="4500890B" w14:textId="77777777" w:rsidR="00360A7F" w:rsidRPr="005D6EDA" w:rsidRDefault="00360A7F" w:rsidP="00360A7F">
      <w:pPr>
        <w:tabs>
          <w:tab w:val="right" w:leader="dot" w:pos="9639"/>
        </w:tabs>
        <w:rPr>
          <w:rFonts w:ascii="Arial" w:hAnsi="Arial" w:cs="Arial"/>
          <w:sz w:val="20"/>
          <w:szCs w:val="22"/>
        </w:rPr>
      </w:pPr>
      <w:r w:rsidRPr="005D6EDA">
        <w:rPr>
          <w:rFonts w:ascii="Arial" w:hAnsi="Arial" w:cs="Arial"/>
          <w:sz w:val="20"/>
          <w:szCs w:val="22"/>
        </w:rPr>
        <w:t xml:space="preserve">Il/La sottoscritto/a </w:t>
      </w:r>
      <w:r w:rsidRPr="005D6EDA">
        <w:rPr>
          <w:rFonts w:ascii="Arial" w:hAnsi="Arial" w:cs="Arial"/>
          <w:sz w:val="20"/>
          <w:szCs w:val="22"/>
        </w:rPr>
        <w:tab/>
      </w:r>
    </w:p>
    <w:p w14:paraId="40965758" w14:textId="77777777" w:rsidR="00360A7F" w:rsidRPr="005D6EDA" w:rsidRDefault="00360A7F" w:rsidP="00360A7F">
      <w:pPr>
        <w:tabs>
          <w:tab w:val="right" w:leader="dot" w:pos="9639"/>
        </w:tabs>
        <w:rPr>
          <w:rFonts w:ascii="Arial" w:hAnsi="Arial" w:cs="Arial"/>
          <w:sz w:val="12"/>
          <w:szCs w:val="22"/>
        </w:rPr>
      </w:pPr>
    </w:p>
    <w:p w14:paraId="62A19778" w14:textId="4CC6A7C5" w:rsidR="00360A7F" w:rsidRPr="005D6EDA" w:rsidRDefault="00360A7F" w:rsidP="00360A7F">
      <w:p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nato/a il ………………………… a …………………………</w:t>
      </w:r>
      <w:r w:rsidR="00D3501D">
        <w:rPr>
          <w:rFonts w:ascii="Arial" w:hAnsi="Arial" w:cs="Arial"/>
          <w:sz w:val="20"/>
        </w:rPr>
        <w:t>………….</w:t>
      </w:r>
      <w:r w:rsidRPr="005D6EDA">
        <w:rPr>
          <w:rFonts w:ascii="Arial" w:hAnsi="Arial" w:cs="Arial"/>
          <w:sz w:val="20"/>
        </w:rPr>
        <w:t>………………………… (</w:t>
      </w:r>
      <w:proofErr w:type="spellStart"/>
      <w:r w:rsidRPr="005D6EDA">
        <w:rPr>
          <w:rFonts w:ascii="Arial" w:hAnsi="Arial" w:cs="Arial"/>
          <w:sz w:val="20"/>
        </w:rPr>
        <w:t>Prov</w:t>
      </w:r>
      <w:proofErr w:type="spellEnd"/>
      <w:r w:rsidRPr="005D6EDA">
        <w:rPr>
          <w:rFonts w:ascii="Arial" w:hAnsi="Arial" w:cs="Arial"/>
          <w:sz w:val="20"/>
        </w:rPr>
        <w:t>. di ………….)</w:t>
      </w:r>
    </w:p>
    <w:p w14:paraId="6C3CC1E4" w14:textId="77777777" w:rsidR="00360A7F" w:rsidRPr="005D6EDA" w:rsidRDefault="00360A7F" w:rsidP="00360A7F">
      <w:pPr>
        <w:rPr>
          <w:rFonts w:ascii="Arial" w:hAnsi="Arial" w:cs="Arial"/>
          <w:sz w:val="12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5D6EDA" w14:paraId="102FBEE3" w14:textId="77777777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1E725DC" w14:textId="77777777" w:rsidR="00360A7F" w:rsidRPr="005D6EDA" w:rsidRDefault="00360A7F">
            <w:pPr>
              <w:rPr>
                <w:rFonts w:ascii="Arial" w:hAnsi="Arial" w:cs="Arial"/>
                <w:sz w:val="20"/>
              </w:rPr>
            </w:pPr>
            <w:r w:rsidRPr="005D6EDA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67A0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44F4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510F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6F37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B3E63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38A6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2C97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9977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2068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F5C4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650D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7F82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8BA0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3418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54B0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A0DA" w14:textId="77777777"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2BACF54" w14:textId="77777777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14:paraId="23B07A39" w14:textId="40BF6AC2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residente nel </w:t>
      </w:r>
      <w:r w:rsidR="00D3501D">
        <w:rPr>
          <w:rFonts w:ascii="Arial" w:hAnsi="Arial" w:cs="Arial"/>
          <w:sz w:val="20"/>
        </w:rPr>
        <w:t>C</w:t>
      </w:r>
      <w:r w:rsidRPr="005D6EDA">
        <w:rPr>
          <w:rFonts w:ascii="Arial" w:hAnsi="Arial" w:cs="Arial"/>
          <w:sz w:val="20"/>
        </w:rPr>
        <w:t>omune di …</w:t>
      </w:r>
      <w:r w:rsidR="00D3501D">
        <w:rPr>
          <w:rFonts w:ascii="Arial" w:hAnsi="Arial" w:cs="Arial"/>
          <w:sz w:val="20"/>
        </w:rPr>
        <w:t>………</w:t>
      </w:r>
      <w:r w:rsidRPr="005D6EDA">
        <w:rPr>
          <w:rFonts w:ascii="Arial" w:hAnsi="Arial" w:cs="Arial"/>
          <w:sz w:val="20"/>
        </w:rPr>
        <w:t>……………….………………………… (</w:t>
      </w:r>
      <w:proofErr w:type="spellStart"/>
      <w:r w:rsidRPr="005D6EDA">
        <w:rPr>
          <w:rFonts w:ascii="Arial" w:hAnsi="Arial" w:cs="Arial"/>
          <w:sz w:val="20"/>
        </w:rPr>
        <w:t>Prov</w:t>
      </w:r>
      <w:proofErr w:type="spellEnd"/>
      <w:r w:rsidRPr="005D6EDA">
        <w:rPr>
          <w:rFonts w:ascii="Arial" w:hAnsi="Arial" w:cs="Arial"/>
          <w:sz w:val="20"/>
        </w:rPr>
        <w:t xml:space="preserve">. di ……….) </w:t>
      </w:r>
      <w:proofErr w:type="spellStart"/>
      <w:r w:rsidRPr="005D6EDA">
        <w:rPr>
          <w:rFonts w:ascii="Arial" w:hAnsi="Arial" w:cs="Arial"/>
          <w:sz w:val="20"/>
        </w:rPr>
        <w:t>c.a.p.</w:t>
      </w:r>
      <w:proofErr w:type="spellEnd"/>
      <w:r w:rsidRPr="005D6EDA">
        <w:rPr>
          <w:rFonts w:ascii="Arial" w:hAnsi="Arial" w:cs="Arial"/>
          <w:sz w:val="20"/>
        </w:rPr>
        <w:t>.………</w:t>
      </w:r>
      <w:r w:rsidR="00D3501D">
        <w:rPr>
          <w:rFonts w:ascii="Arial" w:hAnsi="Arial" w:cs="Arial"/>
          <w:sz w:val="20"/>
        </w:rPr>
        <w:t>…..</w:t>
      </w:r>
      <w:r w:rsidRPr="005D6EDA">
        <w:rPr>
          <w:rFonts w:ascii="Arial" w:hAnsi="Arial" w:cs="Arial"/>
          <w:sz w:val="20"/>
        </w:rPr>
        <w:t>….</w:t>
      </w:r>
    </w:p>
    <w:p w14:paraId="444D92BB" w14:textId="77777777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14:paraId="6F02E859" w14:textId="43C3708F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Via/Piazza ………</w:t>
      </w:r>
      <w:r w:rsidR="00D3501D">
        <w:rPr>
          <w:rFonts w:ascii="Arial" w:hAnsi="Arial" w:cs="Arial"/>
          <w:sz w:val="20"/>
        </w:rPr>
        <w:t>………………………………………………</w:t>
      </w:r>
      <w:r w:rsidRPr="005D6EDA">
        <w:rPr>
          <w:rFonts w:ascii="Arial" w:hAnsi="Arial" w:cs="Arial"/>
          <w:sz w:val="20"/>
        </w:rPr>
        <w:t xml:space="preserve">………………………………….………. n. …….… </w:t>
      </w:r>
    </w:p>
    <w:p w14:paraId="5D98850F" w14:textId="77777777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14:paraId="3F356B7D" w14:textId="59BE20D5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telefono ……….……</w:t>
      </w:r>
      <w:r w:rsidR="00D3501D">
        <w:rPr>
          <w:rFonts w:ascii="Arial" w:hAnsi="Arial" w:cs="Arial"/>
          <w:sz w:val="20"/>
        </w:rPr>
        <w:t>……</w:t>
      </w:r>
      <w:r w:rsidRPr="005D6EDA">
        <w:rPr>
          <w:rFonts w:ascii="Arial" w:hAnsi="Arial" w:cs="Arial"/>
          <w:sz w:val="20"/>
        </w:rPr>
        <w:t>…….. cellulare …………………</w:t>
      </w:r>
      <w:r w:rsidR="00D3501D">
        <w:rPr>
          <w:rFonts w:ascii="Arial" w:hAnsi="Arial" w:cs="Arial"/>
          <w:sz w:val="20"/>
        </w:rPr>
        <w:t>……..</w:t>
      </w:r>
      <w:r w:rsidRPr="005D6EDA">
        <w:rPr>
          <w:rFonts w:ascii="Arial" w:hAnsi="Arial" w:cs="Arial"/>
          <w:sz w:val="20"/>
        </w:rPr>
        <w:t xml:space="preserve">…. indirizzo e-mail </w:t>
      </w:r>
      <w:r w:rsidR="00D3501D">
        <w:rPr>
          <w:rFonts w:ascii="Arial" w:hAnsi="Arial" w:cs="Arial"/>
          <w:sz w:val="20"/>
        </w:rPr>
        <w:t>…</w:t>
      </w:r>
      <w:r w:rsidRPr="005D6EDA">
        <w:rPr>
          <w:rFonts w:ascii="Arial" w:hAnsi="Arial" w:cs="Arial"/>
          <w:sz w:val="20"/>
        </w:rPr>
        <w:t>…………………...……….</w:t>
      </w:r>
    </w:p>
    <w:p w14:paraId="7F69687B" w14:textId="77777777" w:rsidR="00360A7F" w:rsidRPr="005D6EDA" w:rsidRDefault="00360A7F" w:rsidP="00360A7F">
      <w:pPr>
        <w:rPr>
          <w:rFonts w:ascii="Arial" w:hAnsi="Arial" w:cs="Arial"/>
          <w:sz w:val="12"/>
        </w:rPr>
      </w:pPr>
    </w:p>
    <w:p w14:paraId="09DA413B" w14:textId="77777777" w:rsidR="007A44C0" w:rsidRPr="005D6EDA" w:rsidRDefault="005D6EDA" w:rsidP="007A44C0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 w:rsidRPr="005D6EDA">
        <w:rPr>
          <w:rFonts w:ascii="Verdana" w:hAnsi="Verdana" w:cs="Arial"/>
          <w:color w:val="000000"/>
          <w:sz w:val="20"/>
        </w:rPr>
        <w:t>V</w:t>
      </w:r>
      <w:r w:rsidR="00832CF9" w:rsidRPr="005D6EDA">
        <w:rPr>
          <w:rFonts w:ascii="Verdana" w:hAnsi="Verdana" w:cs="Arial"/>
          <w:color w:val="000000"/>
          <w:sz w:val="20"/>
        </w:rPr>
        <w:t xml:space="preserve">isto l’avviso pubblico </w:t>
      </w:r>
      <w:r w:rsidR="00764A3D" w:rsidRPr="00056971">
        <w:rPr>
          <w:rFonts w:ascii="Verdana" w:eastAsia="Verdana" w:hAnsi="Verdana"/>
          <w:sz w:val="20"/>
        </w:rPr>
        <w:t>n. AOOGABMI/59369 del 19/04/2024</w:t>
      </w:r>
    </w:p>
    <w:p w14:paraId="1505225E" w14:textId="77777777" w:rsidR="00832CF9" w:rsidRPr="00FB1F40" w:rsidRDefault="007A44C0" w:rsidP="00832CF9">
      <w:pPr>
        <w:tabs>
          <w:tab w:val="right" w:pos="9639"/>
        </w:tabs>
        <w:jc w:val="both"/>
        <w:rPr>
          <w:rFonts w:ascii="Verdana" w:hAnsi="Verdana" w:cs="Arial"/>
          <w:color w:val="FF0000"/>
          <w:sz w:val="20"/>
        </w:rPr>
      </w:pPr>
      <w:r w:rsidRPr="00FB1F40">
        <w:rPr>
          <w:rFonts w:ascii="Verdana" w:hAnsi="Verdana" w:cs="Arial"/>
          <w:color w:val="000000"/>
          <w:sz w:val="20"/>
        </w:rPr>
        <w:t xml:space="preserve">Progetto </w:t>
      </w:r>
      <w:r w:rsidR="00764A3D" w:rsidRPr="00764A3D">
        <w:rPr>
          <w:rFonts w:ascii="Verdana" w:hAnsi="Verdana"/>
          <w:color w:val="000000" w:themeColor="text1"/>
          <w:sz w:val="20"/>
        </w:rPr>
        <w:t>ESO4.6.A4.A-FSEPNPU-2024-93</w:t>
      </w:r>
      <w:r w:rsidR="00764A3D">
        <w:rPr>
          <w:rFonts w:ascii="Verdana" w:hAnsi="Verdana"/>
          <w:color w:val="000000" w:themeColor="text1"/>
          <w:sz w:val="20"/>
        </w:rPr>
        <w:t xml:space="preserve"> – La scuola oltre i banchi</w:t>
      </w:r>
      <w:r w:rsidR="00EC699D" w:rsidRPr="00FB1F40">
        <w:rPr>
          <w:rFonts w:ascii="Verdana" w:hAnsi="Verdana"/>
          <w:color w:val="000000" w:themeColor="text1"/>
          <w:spacing w:val="-3"/>
          <w:sz w:val="20"/>
        </w:rPr>
        <w:t xml:space="preserve"> </w:t>
      </w:r>
    </w:p>
    <w:p w14:paraId="010430E4" w14:textId="77777777" w:rsidR="00360A7F" w:rsidRPr="005D6EDA" w:rsidRDefault="00360A7F" w:rsidP="00360A7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 w:rsidRPr="005D6EDA">
        <w:rPr>
          <w:rFonts w:ascii="Arial" w:hAnsi="Arial" w:cs="Arial"/>
          <w:b/>
          <w:color w:val="000000"/>
          <w:sz w:val="20"/>
        </w:rPr>
        <w:t>C H I E D E</w:t>
      </w:r>
    </w:p>
    <w:p w14:paraId="18D44BE9" w14:textId="19494935" w:rsidR="00360A7F" w:rsidRPr="005D6EDA" w:rsidRDefault="00360A7F" w:rsidP="00360A7F">
      <w:pPr>
        <w:tabs>
          <w:tab w:val="right" w:leader="dot" w:pos="4820"/>
        </w:tabs>
        <w:rPr>
          <w:rFonts w:ascii="Verdana" w:hAnsi="Verdana"/>
          <w:b/>
          <w:sz w:val="20"/>
        </w:rPr>
      </w:pPr>
      <w:r w:rsidRPr="005D6EDA">
        <w:rPr>
          <w:rFonts w:ascii="Arial" w:hAnsi="Arial" w:cs="Arial"/>
          <w:sz w:val="20"/>
        </w:rPr>
        <w:t xml:space="preserve">di partecipare alla selezione per il reclutamento di docente </w:t>
      </w:r>
      <w:r w:rsidR="00D3501D">
        <w:rPr>
          <w:rFonts w:ascii="Verdana" w:hAnsi="Verdana"/>
          <w:b/>
          <w:sz w:val="20"/>
        </w:rPr>
        <w:t>E</w:t>
      </w:r>
      <w:r w:rsidR="002907D5" w:rsidRPr="005D6EDA">
        <w:rPr>
          <w:rFonts w:ascii="Verdana" w:hAnsi="Verdana"/>
          <w:b/>
          <w:sz w:val="20"/>
        </w:rPr>
        <w:t>sperto interno</w:t>
      </w:r>
    </w:p>
    <w:p w14:paraId="2370DC26" w14:textId="77777777" w:rsidR="00403C84" w:rsidRPr="005D6EDA" w:rsidRDefault="00403C84" w:rsidP="00360A7F">
      <w:pPr>
        <w:tabs>
          <w:tab w:val="right" w:leader="dot" w:pos="4820"/>
        </w:tabs>
        <w:rPr>
          <w:rFonts w:ascii="Verdana" w:hAnsi="Verdana"/>
          <w:b/>
          <w:sz w:val="14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544"/>
        <w:gridCol w:w="5339"/>
        <w:gridCol w:w="1085"/>
      </w:tblGrid>
      <w:tr w:rsidR="00403C84" w:rsidRPr="005D6EDA" w14:paraId="4E69F71D" w14:textId="77777777" w:rsidTr="005D6EDA">
        <w:trPr>
          <w:trHeight w:val="21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BA6D1E" w14:textId="77777777" w:rsidR="00403C84" w:rsidRPr="005D6EDA" w:rsidRDefault="00403C84" w:rsidP="00FD2F1A">
            <w:pPr>
              <w:pStyle w:val="Intestazione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5D6EDA">
              <w:rPr>
                <w:rFonts w:ascii="Verdana" w:hAnsi="Verdana" w:cs="Arial"/>
                <w:b/>
                <w:bCs/>
                <w:sz w:val="20"/>
              </w:rPr>
              <w:t>Settore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F8E8C8" w14:textId="77777777" w:rsidR="00403C84" w:rsidRPr="005D6EDA" w:rsidRDefault="00403C84" w:rsidP="00FD2F1A">
            <w:pPr>
              <w:pStyle w:val="Intestazione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730BF" w14:textId="77777777" w:rsidR="00403C84" w:rsidRPr="005D6EDA" w:rsidRDefault="00403C84" w:rsidP="00FD2F1A">
            <w:pPr>
              <w:pStyle w:val="Intestazione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5D6EDA">
              <w:rPr>
                <w:rFonts w:ascii="Verdana" w:hAnsi="Verdana" w:cs="Arial"/>
                <w:b/>
                <w:bCs/>
                <w:sz w:val="20"/>
              </w:rPr>
              <w:t>Titolo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60565" w14:textId="77777777" w:rsidR="00403C84" w:rsidRPr="005D6EDA" w:rsidRDefault="00403C84" w:rsidP="00FD2F1A">
            <w:pPr>
              <w:pStyle w:val="Intestazione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5D6EDA">
              <w:rPr>
                <w:rFonts w:ascii="Verdana" w:hAnsi="Verdana" w:cs="Arial"/>
                <w:b/>
                <w:bCs/>
                <w:sz w:val="20"/>
              </w:rPr>
              <w:t>Ore</w:t>
            </w:r>
          </w:p>
        </w:tc>
      </w:tr>
      <w:tr w:rsidR="00764A3D" w:rsidRPr="005D6EDA" w14:paraId="2C306632" w14:textId="77777777" w:rsidTr="005D6EDA">
        <w:trPr>
          <w:trHeight w:val="454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A0474" w14:textId="77777777" w:rsidR="00764A3D" w:rsidRPr="005D6EDA" w:rsidRDefault="00764A3D" w:rsidP="00C82AF5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 xml:space="preserve">SCUOLA </w:t>
            </w:r>
          </w:p>
          <w:p w14:paraId="16C9A5B8" w14:textId="77777777" w:rsidR="00764A3D" w:rsidRPr="005D6EDA" w:rsidRDefault="00764A3D" w:rsidP="005D6EDA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PRIMARIA</w:t>
            </w:r>
          </w:p>
          <w:p w14:paraId="50E73393" w14:textId="77777777" w:rsidR="00764A3D" w:rsidRPr="005D6EDA" w:rsidRDefault="00764A3D" w:rsidP="00FD2F1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CED" w14:textId="77777777" w:rsidR="00764A3D" w:rsidRPr="005D6EDA" w:rsidRDefault="00764A3D" w:rsidP="006B2ED7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3D7B9" w14:textId="77777777" w:rsidR="00764A3D" w:rsidRPr="00D8502F" w:rsidRDefault="00764A3D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Mare,</w:t>
            </w:r>
            <w:r w:rsidRPr="00D8502F">
              <w:rPr>
                <w:rFonts w:eastAsia="Microsoft Sans Serif"/>
                <w:spacing w:val="-2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musica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colori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10"/>
                <w:sz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7B610" w14:textId="77777777" w:rsidR="00764A3D" w:rsidRPr="005D6EDA" w:rsidRDefault="00764A3D" w:rsidP="006B2ED7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6</w:t>
            </w:r>
            <w:r w:rsidRPr="005D6EDA">
              <w:rPr>
                <w:rFonts w:ascii="Verdana" w:hAnsi="Verdana" w:cs="Arial"/>
                <w:b/>
                <w:sz w:val="20"/>
              </w:rPr>
              <w:t>0</w:t>
            </w:r>
          </w:p>
        </w:tc>
      </w:tr>
      <w:tr w:rsidR="00764A3D" w:rsidRPr="005D6EDA" w14:paraId="16FAD7C3" w14:textId="77777777" w:rsidTr="005D6EDA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D5298" w14:textId="77777777" w:rsidR="00764A3D" w:rsidRPr="005D6EDA" w:rsidRDefault="00764A3D" w:rsidP="00FD2F1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787" w14:textId="77777777" w:rsidR="00764A3D" w:rsidRPr="005D6EDA" w:rsidRDefault="00764A3D" w:rsidP="006B2ED7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A3EF9" w14:textId="77777777" w:rsidR="00764A3D" w:rsidRPr="00D8502F" w:rsidRDefault="00764A3D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Mare,</w:t>
            </w:r>
            <w:r w:rsidRPr="00D8502F">
              <w:rPr>
                <w:rFonts w:eastAsia="Microsoft Sans Serif"/>
                <w:spacing w:val="-2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musica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colori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10"/>
                <w:sz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EDD41" w14:textId="77777777" w:rsidR="00764A3D" w:rsidRPr="005D6EDA" w:rsidRDefault="00764A3D" w:rsidP="006B2ED7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6</w:t>
            </w:r>
            <w:r w:rsidRPr="005D6EDA">
              <w:rPr>
                <w:rFonts w:ascii="Verdana" w:hAnsi="Verdana" w:cs="Arial"/>
                <w:b/>
                <w:sz w:val="20"/>
              </w:rPr>
              <w:t>0</w:t>
            </w:r>
          </w:p>
        </w:tc>
      </w:tr>
      <w:tr w:rsidR="00764A3D" w:rsidRPr="005D6EDA" w14:paraId="14F49F40" w14:textId="77777777" w:rsidTr="005B7D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422D1" w14:textId="77777777" w:rsidR="00764A3D" w:rsidRPr="005D6EDA" w:rsidRDefault="00764A3D" w:rsidP="00FD2F1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0A2" w14:textId="77777777" w:rsidR="00764A3D" w:rsidRPr="005D6EDA" w:rsidRDefault="00764A3D" w:rsidP="00C30902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5E658" w14:textId="77777777" w:rsidR="00764A3D" w:rsidRPr="00D8502F" w:rsidRDefault="00764A3D" w:rsidP="0007018D">
            <w:pPr>
              <w:spacing w:before="55" w:line="330" w:lineRule="atLeast"/>
              <w:ind w:right="110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Il</w:t>
            </w:r>
            <w:r w:rsidRPr="00D8502F">
              <w:rPr>
                <w:rFonts w:eastAsia="Microsoft Sans Serif"/>
                <w:spacing w:val="-13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meraviglioso</w:t>
            </w:r>
            <w:r w:rsidRPr="00D8502F">
              <w:rPr>
                <w:rFonts w:eastAsia="Microsoft Sans Serif"/>
                <w:spacing w:val="-13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mondo</w:t>
            </w:r>
            <w:r w:rsidRPr="00D8502F">
              <w:rPr>
                <w:rFonts w:eastAsia="Microsoft Sans Serif"/>
                <w:spacing w:val="-13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 xml:space="preserve">delle </w:t>
            </w:r>
            <w:r w:rsidRPr="00D8502F">
              <w:rPr>
                <w:rFonts w:eastAsia="Microsoft Sans Serif"/>
                <w:spacing w:val="-4"/>
                <w:sz w:val="18"/>
              </w:rPr>
              <w:t>api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2A298" w14:textId="77777777" w:rsidR="00764A3D" w:rsidRPr="005D6EDA" w:rsidRDefault="00764A3D" w:rsidP="00C30902">
            <w:pPr>
              <w:jc w:val="center"/>
              <w:rPr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764A3D" w:rsidRPr="005D6EDA" w14:paraId="75B696F6" w14:textId="77777777" w:rsidTr="005D6EDA">
        <w:trPr>
          <w:trHeight w:val="454"/>
          <w:jc w:val="center"/>
        </w:trPr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21CF" w14:textId="77777777" w:rsidR="00764A3D" w:rsidRPr="005D6EDA" w:rsidRDefault="00764A3D" w:rsidP="005D6EDA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 xml:space="preserve">SCUOLA </w:t>
            </w:r>
          </w:p>
          <w:p w14:paraId="72B3C794" w14:textId="77777777" w:rsidR="00764A3D" w:rsidRPr="005D6EDA" w:rsidRDefault="00764A3D" w:rsidP="00C82AF5">
            <w:pPr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SECONDARIA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09C" w14:textId="77777777" w:rsidR="00764A3D" w:rsidRPr="005D6EDA" w:rsidRDefault="00764A3D" w:rsidP="006B2ED7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EC6A6" w14:textId="77777777" w:rsidR="00764A3D" w:rsidRPr="00D8502F" w:rsidRDefault="00764A3D" w:rsidP="0007018D">
            <w:pPr>
              <w:spacing w:before="164" w:line="319" w:lineRule="auto"/>
              <w:ind w:right="110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Mi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diverto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creo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con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 xml:space="preserve">la </w:t>
            </w:r>
            <w:r w:rsidRPr="00D8502F">
              <w:rPr>
                <w:rFonts w:eastAsia="Microsoft Sans Serif"/>
                <w:spacing w:val="-2"/>
                <w:sz w:val="18"/>
              </w:rPr>
              <w:t>musica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7B062" w14:textId="77777777" w:rsidR="00764A3D" w:rsidRPr="005D6EDA" w:rsidRDefault="00764A3D" w:rsidP="0088149A">
            <w:pPr>
              <w:jc w:val="center"/>
              <w:rPr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764A3D" w:rsidRPr="005D6EDA" w14:paraId="6FF0D8A6" w14:textId="77777777" w:rsidTr="005D6EDA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42C4" w14:textId="77777777" w:rsidR="00764A3D" w:rsidRPr="005D6EDA" w:rsidRDefault="00764A3D" w:rsidP="0089196F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4C86" w14:textId="77777777" w:rsidR="00764A3D" w:rsidRPr="005D6EDA" w:rsidRDefault="00764A3D" w:rsidP="0089196F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452C6" w14:textId="77777777" w:rsidR="00764A3D" w:rsidRPr="00D8502F" w:rsidRDefault="00764A3D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SI</w:t>
            </w:r>
            <w:r w:rsidRPr="00D8502F">
              <w:rPr>
                <w:rFonts w:eastAsia="Microsoft Sans Serif"/>
                <w:spacing w:val="2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FA</w:t>
            </w:r>
            <w:r w:rsidRPr="00D8502F">
              <w:rPr>
                <w:rFonts w:eastAsia="Microsoft Sans Serif"/>
                <w:spacing w:val="2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2"/>
                <w:sz w:val="18"/>
              </w:rPr>
              <w:t>musica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84235" w14:textId="77777777" w:rsidR="00764A3D" w:rsidRPr="005D6EDA" w:rsidRDefault="00764A3D" w:rsidP="0089196F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764A3D" w:rsidRPr="005D6EDA" w14:paraId="31E452C0" w14:textId="77777777" w:rsidTr="005D6EDA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439A4" w14:textId="77777777" w:rsidR="00764A3D" w:rsidRPr="005D6EDA" w:rsidRDefault="00764A3D" w:rsidP="008919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FA41" w14:textId="77777777" w:rsidR="00764A3D" w:rsidRPr="005D6EDA" w:rsidRDefault="00764A3D" w:rsidP="0089196F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479DD" w14:textId="77777777" w:rsidR="00764A3D" w:rsidRPr="00D8502F" w:rsidRDefault="00764A3D" w:rsidP="0007018D">
            <w:pPr>
              <w:spacing w:before="55" w:line="330" w:lineRule="atLeast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Mamma guarda come mi diverto</w:t>
            </w:r>
            <w:r w:rsidRPr="00D8502F">
              <w:rPr>
                <w:rFonts w:eastAsia="Microsoft Sans Serif"/>
                <w:spacing w:val="-8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estate</w:t>
            </w:r>
            <w:r w:rsidRPr="00D8502F">
              <w:rPr>
                <w:rFonts w:eastAsia="Microsoft Sans Serif"/>
                <w:spacing w:val="-8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2024:</w:t>
            </w:r>
            <w:r w:rsidRPr="00D8502F">
              <w:rPr>
                <w:rFonts w:eastAsia="Microsoft Sans Serif"/>
                <w:spacing w:val="40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beach soccer e beach volley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DCA5" w14:textId="77777777" w:rsidR="00764A3D" w:rsidRPr="005D6EDA" w:rsidRDefault="00764A3D" w:rsidP="0089196F">
            <w:pPr>
              <w:jc w:val="center"/>
              <w:rPr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764A3D" w:rsidRPr="005D6EDA" w14:paraId="7A1E3CA3" w14:textId="77777777" w:rsidTr="005D6EDA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5B0F" w14:textId="77777777" w:rsidR="00764A3D" w:rsidRPr="005D6EDA" w:rsidRDefault="00764A3D" w:rsidP="008919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079F" w14:textId="77777777" w:rsidR="00764A3D" w:rsidRPr="005D6EDA" w:rsidRDefault="00764A3D" w:rsidP="0089196F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A28F1" w14:textId="77777777" w:rsidR="00764A3D" w:rsidRPr="00D8502F" w:rsidRDefault="00764A3D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Non solo</w:t>
            </w:r>
            <w:r w:rsidRPr="00D8502F">
              <w:rPr>
                <w:rFonts w:eastAsia="Microsoft Sans Serif"/>
                <w:spacing w:val="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nuoto</w:t>
            </w:r>
            <w:r w:rsidRPr="00D8502F">
              <w:rPr>
                <w:rFonts w:eastAsia="Microsoft Sans Serif"/>
                <w:spacing w:val="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estate</w:t>
            </w:r>
            <w:r w:rsidRPr="00D8502F">
              <w:rPr>
                <w:rFonts w:eastAsia="Microsoft Sans Serif"/>
                <w:spacing w:val="1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4"/>
                <w:sz w:val="18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178A6" w14:textId="77777777" w:rsidR="00764A3D" w:rsidRPr="005D6EDA" w:rsidRDefault="00764A3D" w:rsidP="0089196F">
            <w:pPr>
              <w:jc w:val="center"/>
              <w:rPr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764A3D" w:rsidRPr="005D6EDA" w14:paraId="30D7C513" w14:textId="77777777" w:rsidTr="005D6EDA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2C3A" w14:textId="77777777" w:rsidR="00764A3D" w:rsidRPr="005D6EDA" w:rsidRDefault="00764A3D" w:rsidP="008919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A660" w14:textId="77777777" w:rsidR="00764A3D" w:rsidRPr="005D6EDA" w:rsidRDefault="00764A3D" w:rsidP="0089196F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5B414" w14:textId="77777777" w:rsidR="00764A3D" w:rsidRPr="00D8502F" w:rsidRDefault="00764A3D" w:rsidP="0007018D">
            <w:pPr>
              <w:spacing w:before="55" w:line="330" w:lineRule="atLeast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E...state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con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i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giochi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di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 xml:space="preserve">una </w:t>
            </w:r>
            <w:r w:rsidRPr="00D8502F">
              <w:rPr>
                <w:rFonts w:eastAsia="Microsoft Sans Serif"/>
                <w:spacing w:val="-2"/>
                <w:sz w:val="18"/>
              </w:rPr>
              <w:t>volta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A18D7" w14:textId="77777777" w:rsidR="00764A3D" w:rsidRPr="005D6EDA" w:rsidRDefault="00764A3D" w:rsidP="0089196F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764A3D" w:rsidRPr="005D6EDA" w14:paraId="5FF4A520" w14:textId="77777777" w:rsidTr="005D6EDA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42FE" w14:textId="77777777" w:rsidR="00764A3D" w:rsidRPr="005D6EDA" w:rsidRDefault="00764A3D" w:rsidP="008919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2FD" w14:textId="77777777" w:rsidR="00764A3D" w:rsidRPr="005D6EDA" w:rsidRDefault="00764A3D" w:rsidP="0089196F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EE025" w14:textId="77777777" w:rsidR="00764A3D" w:rsidRPr="00D8502F" w:rsidRDefault="00764A3D" w:rsidP="0007018D">
            <w:pPr>
              <w:spacing w:before="164"/>
              <w:rPr>
                <w:rFonts w:eastAsia="Microsoft Sans Serif"/>
                <w:sz w:val="18"/>
              </w:rPr>
            </w:pPr>
            <w:proofErr w:type="spellStart"/>
            <w:r w:rsidRPr="00D8502F">
              <w:rPr>
                <w:rFonts w:eastAsia="Microsoft Sans Serif"/>
                <w:sz w:val="18"/>
              </w:rPr>
              <w:t>Move</w:t>
            </w:r>
            <w:proofErr w:type="spellEnd"/>
            <w:r w:rsidRPr="00D8502F">
              <w:rPr>
                <w:rFonts w:eastAsia="Microsoft Sans Serif"/>
                <w:sz w:val="18"/>
              </w:rPr>
              <w:t xml:space="preserve"> with </w:t>
            </w:r>
            <w:proofErr w:type="spellStart"/>
            <w:r w:rsidRPr="00D8502F">
              <w:rPr>
                <w:rFonts w:eastAsia="Microsoft Sans Serif"/>
                <w:spacing w:val="-2"/>
                <w:sz w:val="18"/>
              </w:rPr>
              <w:t>english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9DC49" w14:textId="77777777" w:rsidR="00764A3D" w:rsidRPr="005D6EDA" w:rsidRDefault="00764A3D" w:rsidP="0089196F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60</w:t>
            </w:r>
          </w:p>
        </w:tc>
      </w:tr>
      <w:tr w:rsidR="00764A3D" w:rsidRPr="005D6EDA" w14:paraId="2B7C3BB2" w14:textId="77777777" w:rsidTr="005D6EDA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F96D7" w14:textId="77777777" w:rsidR="00764A3D" w:rsidRPr="005D6EDA" w:rsidRDefault="00764A3D" w:rsidP="008919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442" w14:textId="77777777" w:rsidR="00764A3D" w:rsidRPr="005D6EDA" w:rsidRDefault="00764A3D" w:rsidP="0089196F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09CC4" w14:textId="77777777" w:rsidR="00764A3D" w:rsidRPr="00D8502F" w:rsidRDefault="00764A3D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A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scuola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di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2"/>
                <w:sz w:val="18"/>
              </w:rPr>
              <w:t>sport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AB4F1" w14:textId="77777777" w:rsidR="00764A3D" w:rsidRPr="005D6EDA" w:rsidRDefault="00764A3D" w:rsidP="0089196F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</w:tbl>
    <w:p w14:paraId="580AF3B4" w14:textId="77777777" w:rsidR="00403C84" w:rsidRPr="005D6EDA" w:rsidRDefault="00403C84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</w:p>
    <w:p w14:paraId="37342AA4" w14:textId="77777777" w:rsidR="00360A7F" w:rsidRPr="005D6EDA" w:rsidRDefault="00360A7F" w:rsidP="00360A7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A tal fine, consapevole della responsabilità penale nel caso di dichiarazioni mendaci, dichiara sotto la propria responsabilità:</w:t>
      </w:r>
    </w:p>
    <w:p w14:paraId="67549EC8" w14:textId="77777777"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di essere in possesso dei titoli indicati nel curriculum</w:t>
      </w:r>
    </w:p>
    <w:p w14:paraId="345C4A41" w14:textId="77777777"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di impegnarsi a documentare tutta l’attività svolta</w:t>
      </w:r>
    </w:p>
    <w:p w14:paraId="53997328" w14:textId="77777777"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di adattarsi al calendario stabilito dal </w:t>
      </w:r>
      <w:r w:rsidR="00770132" w:rsidRPr="005D6EDA">
        <w:rPr>
          <w:rFonts w:ascii="Arial" w:hAnsi="Arial" w:cs="Arial"/>
          <w:sz w:val="20"/>
        </w:rPr>
        <w:t>dirigente</w:t>
      </w:r>
      <w:r w:rsidRPr="005D6EDA">
        <w:rPr>
          <w:rFonts w:ascii="Arial" w:hAnsi="Arial" w:cs="Arial"/>
          <w:sz w:val="20"/>
        </w:rPr>
        <w:t>.</w:t>
      </w:r>
    </w:p>
    <w:p w14:paraId="40E3B3AD" w14:textId="77777777" w:rsidR="00360A7F" w:rsidRPr="005D6EDA" w:rsidRDefault="00770132" w:rsidP="00770132">
      <w:pPr>
        <w:tabs>
          <w:tab w:val="left" w:pos="5496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ab/>
      </w:r>
    </w:p>
    <w:p w14:paraId="7A70CE22" w14:textId="77777777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lastRenderedPageBreak/>
        <w:t>Allega:</w:t>
      </w:r>
    </w:p>
    <w:p w14:paraId="54A0E9D5" w14:textId="77777777" w:rsidR="00360A7F" w:rsidRPr="005D6EDA" w:rsidRDefault="00360A7F" w:rsidP="00360A7F">
      <w:pPr>
        <w:numPr>
          <w:ilvl w:val="0"/>
          <w:numId w:val="25"/>
        </w:num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Curriculum vitae in formato europeo</w:t>
      </w:r>
    </w:p>
    <w:p w14:paraId="3C377768" w14:textId="77777777" w:rsidR="00360A7F" w:rsidRPr="005D6EDA" w:rsidRDefault="00360A7F" w:rsidP="00360A7F">
      <w:pPr>
        <w:numPr>
          <w:ilvl w:val="0"/>
          <w:numId w:val="25"/>
        </w:num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Griglia di valutazione dei titoli posseduti.</w:t>
      </w:r>
    </w:p>
    <w:p w14:paraId="36ECA141" w14:textId="77777777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8"/>
        </w:rPr>
      </w:pPr>
    </w:p>
    <w:p w14:paraId="2EF3179A" w14:textId="2DEC0722" w:rsidR="00360A7F" w:rsidRPr="005D6EDA" w:rsidRDefault="00360A7F" w:rsidP="00360A7F">
      <w:pPr>
        <w:tabs>
          <w:tab w:val="right" w:leader="dot" w:pos="4820"/>
        </w:tabs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</w:t>
      </w:r>
      <w:r w:rsidR="00D3501D">
        <w:rPr>
          <w:rFonts w:ascii="Arial" w:hAnsi="Arial" w:cs="Arial"/>
          <w:sz w:val="20"/>
        </w:rPr>
        <w:t>445/</w:t>
      </w:r>
      <w:r w:rsidRPr="005D6EDA">
        <w:rPr>
          <w:rFonts w:ascii="Arial" w:hAnsi="Arial" w:cs="Arial"/>
          <w:sz w:val="20"/>
        </w:rPr>
        <w:t>2000</w:t>
      </w:r>
      <w:r w:rsidR="00D3501D">
        <w:rPr>
          <w:rFonts w:ascii="Arial" w:hAnsi="Arial" w:cs="Arial"/>
          <w:sz w:val="20"/>
        </w:rPr>
        <w:t>.</w:t>
      </w:r>
    </w:p>
    <w:p w14:paraId="3EDD3262" w14:textId="77777777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6"/>
          <w:szCs w:val="22"/>
        </w:rPr>
      </w:pPr>
    </w:p>
    <w:p w14:paraId="46E29F5C" w14:textId="77777777" w:rsidR="00360A7F" w:rsidRPr="005D6EDA" w:rsidRDefault="00360A7F" w:rsidP="00360A7F">
      <w:pPr>
        <w:tabs>
          <w:tab w:val="left" w:pos="5103"/>
        </w:tabs>
        <w:rPr>
          <w:rFonts w:ascii="Arial" w:hAnsi="Arial" w:cs="Arial"/>
          <w:sz w:val="20"/>
          <w:szCs w:val="22"/>
        </w:rPr>
      </w:pPr>
      <w:r w:rsidRPr="005D6EDA">
        <w:rPr>
          <w:rFonts w:ascii="Arial" w:hAnsi="Arial" w:cs="Arial"/>
          <w:sz w:val="20"/>
          <w:szCs w:val="22"/>
        </w:rPr>
        <w:t xml:space="preserve">DATA ____________ </w:t>
      </w:r>
      <w:r w:rsidRPr="005D6EDA">
        <w:rPr>
          <w:rFonts w:ascii="Arial" w:hAnsi="Arial" w:cs="Arial"/>
          <w:sz w:val="20"/>
          <w:szCs w:val="22"/>
        </w:rPr>
        <w:tab/>
        <w:t>FIRMA ____________________________</w:t>
      </w:r>
    </w:p>
    <w:p w14:paraId="7F086A61" w14:textId="77777777" w:rsidR="005D6EDA" w:rsidRPr="005D6EDA" w:rsidRDefault="005D6EDA" w:rsidP="00360A7F">
      <w:pPr>
        <w:tabs>
          <w:tab w:val="right" w:leader="dot" w:pos="4820"/>
        </w:tabs>
        <w:jc w:val="both"/>
        <w:rPr>
          <w:rFonts w:ascii="Arial" w:hAnsi="Arial" w:cs="Arial"/>
          <w:sz w:val="16"/>
          <w:szCs w:val="22"/>
        </w:rPr>
      </w:pPr>
    </w:p>
    <w:p w14:paraId="00E602E7" w14:textId="77777777" w:rsidR="00360A7F" w:rsidRDefault="00080F9E" w:rsidP="00360A7F">
      <w:pPr>
        <w:tabs>
          <w:tab w:val="right" w:leader="dot" w:pos="48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</w:t>
      </w:r>
      <w:r w:rsidR="00360A7F">
        <w:rPr>
          <w:rFonts w:ascii="Arial" w:hAnsi="Arial" w:cs="Arial"/>
          <w:sz w:val="20"/>
          <w:szCs w:val="22"/>
        </w:rPr>
        <w:t>utorizza l’Amministrazione scolastica</w:t>
      </w:r>
      <w:r w:rsidR="00304337">
        <w:rPr>
          <w:rFonts w:ascii="Arial" w:hAnsi="Arial" w:cs="Arial"/>
          <w:sz w:val="20"/>
          <w:szCs w:val="22"/>
        </w:rPr>
        <w:t>,</w:t>
      </w:r>
      <w:r w:rsidR="00360A7F">
        <w:rPr>
          <w:rFonts w:ascii="Arial" w:hAnsi="Arial" w:cs="Arial"/>
          <w:sz w:val="20"/>
          <w:szCs w:val="22"/>
        </w:rPr>
        <w:t xml:space="preserve"> </w:t>
      </w:r>
      <w:r w:rsidR="00304337">
        <w:rPr>
          <w:rFonts w:ascii="Arial" w:hAnsi="Arial" w:cs="Arial"/>
          <w:sz w:val="20"/>
          <w:szCs w:val="22"/>
        </w:rPr>
        <w:t xml:space="preserve">ai sensi dell’art. 13 del Regolamento UE 679/2016, </w:t>
      </w:r>
      <w:r w:rsidR="00360A7F">
        <w:rPr>
          <w:rFonts w:ascii="Arial" w:hAnsi="Arial" w:cs="Arial"/>
          <w:sz w:val="20"/>
          <w:szCs w:val="22"/>
        </w:rPr>
        <w:t>ad utilizzare i dati personali dichiarati solo per fini istituzionali e necessari per la gestione amministrativa del presente bando di selezione.</w:t>
      </w:r>
    </w:p>
    <w:p w14:paraId="130A0E8B" w14:textId="77777777"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8"/>
          <w:szCs w:val="22"/>
        </w:rPr>
      </w:pPr>
    </w:p>
    <w:p w14:paraId="03DCADF0" w14:textId="77777777" w:rsidR="00360A7F" w:rsidRPr="005D6EDA" w:rsidRDefault="00360A7F" w:rsidP="00360A7F">
      <w:pPr>
        <w:tabs>
          <w:tab w:val="left" w:pos="5103"/>
        </w:tabs>
        <w:rPr>
          <w:rFonts w:ascii="Arial" w:hAnsi="Arial" w:cs="Arial"/>
          <w:sz w:val="18"/>
          <w:szCs w:val="22"/>
        </w:rPr>
      </w:pPr>
      <w:r w:rsidRPr="005D6EDA">
        <w:rPr>
          <w:rFonts w:ascii="Arial" w:hAnsi="Arial" w:cs="Arial"/>
          <w:sz w:val="18"/>
          <w:szCs w:val="22"/>
        </w:rPr>
        <w:t xml:space="preserve">DATA ____________ </w:t>
      </w:r>
      <w:r w:rsidRPr="005D6EDA">
        <w:rPr>
          <w:rFonts w:ascii="Arial" w:hAnsi="Arial" w:cs="Arial"/>
          <w:sz w:val="18"/>
          <w:szCs w:val="22"/>
        </w:rPr>
        <w:tab/>
        <w:t>FIRMA ____________________________</w:t>
      </w:r>
    </w:p>
    <w:sectPr w:rsidR="00360A7F" w:rsidRPr="005D6EDA" w:rsidSect="005D6EDA">
      <w:headerReference w:type="first" r:id="rId9"/>
      <w:pgSz w:w="11906" w:h="16838"/>
      <w:pgMar w:top="2268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931EF" w14:textId="77777777" w:rsidR="00A1710F" w:rsidRDefault="00A1710F" w:rsidP="00CB1432">
      <w:r>
        <w:separator/>
      </w:r>
    </w:p>
  </w:endnote>
  <w:endnote w:type="continuationSeparator" w:id="0">
    <w:p w14:paraId="322203BB" w14:textId="77777777" w:rsidR="00A1710F" w:rsidRDefault="00A1710F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8789D" w14:textId="77777777" w:rsidR="00A1710F" w:rsidRDefault="00A1710F" w:rsidP="00CB1432">
      <w:r>
        <w:separator/>
      </w:r>
    </w:p>
  </w:footnote>
  <w:footnote w:type="continuationSeparator" w:id="0">
    <w:p w14:paraId="7AF7135B" w14:textId="77777777" w:rsidR="00A1710F" w:rsidRDefault="00A1710F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764A3D" w:rsidRPr="003773EA" w14:paraId="124A0A13" w14:textId="77777777" w:rsidTr="0007018D">
      <w:tc>
        <w:tcPr>
          <w:tcW w:w="9923" w:type="dxa"/>
          <w:gridSpan w:val="3"/>
        </w:tcPr>
        <w:p w14:paraId="6CA508A8" w14:textId="77777777" w:rsidR="00764A3D" w:rsidRPr="003773EA" w:rsidRDefault="00764A3D" w:rsidP="0007018D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 wp14:anchorId="20BF0117" wp14:editId="5A99835B">
                <wp:extent cx="2219325" cy="1048500"/>
                <wp:effectExtent l="19050" t="0" r="0" b="0"/>
                <wp:docPr id="9" name="Immagine 9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4E511625" wp14:editId="17CB6C59">
                <wp:extent cx="3331369" cy="877726"/>
                <wp:effectExtent l="0" t="0" r="0" b="0"/>
                <wp:docPr id="10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4A3D" w:rsidRPr="003773EA" w14:paraId="08D06AC9" w14:textId="77777777" w:rsidTr="0007018D">
      <w:tc>
        <w:tcPr>
          <w:tcW w:w="993" w:type="dxa"/>
        </w:tcPr>
        <w:p w14:paraId="3D7123E3" w14:textId="77777777" w:rsidR="00764A3D" w:rsidRPr="003773EA" w:rsidRDefault="00764A3D" w:rsidP="0007018D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 wp14:anchorId="7208632D" wp14:editId="46D1B52D">
                <wp:extent cx="533400" cy="572193"/>
                <wp:effectExtent l="0" t="0" r="0" b="0"/>
                <wp:docPr id="11" name="Immagine 11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387AA304" w14:textId="77777777" w:rsidR="00764A3D" w:rsidRPr="003773EA" w:rsidRDefault="00764A3D" w:rsidP="0007018D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14:paraId="53CCAB57" w14:textId="77777777" w:rsidR="00764A3D" w:rsidRPr="003773EA" w:rsidRDefault="00764A3D" w:rsidP="0007018D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14:paraId="6DD60F1B" w14:textId="77777777" w:rsidR="00764A3D" w:rsidRPr="003773EA" w:rsidRDefault="00764A3D" w:rsidP="0007018D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14:paraId="480E6B3B" w14:textId="77777777" w:rsidR="00764A3D" w:rsidRPr="003773EA" w:rsidRDefault="00764A3D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14:paraId="6C3489FA" w14:textId="77777777" w:rsidR="00764A3D" w:rsidRPr="003773EA" w:rsidRDefault="00764A3D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14:paraId="369E29F7" w14:textId="77777777" w:rsidR="00764A3D" w:rsidRPr="003773EA" w:rsidRDefault="00764A3D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14:paraId="6CBCC32B" w14:textId="77777777" w:rsidR="00764A3D" w:rsidRPr="003773EA" w:rsidRDefault="00764A3D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14:paraId="20982BAE" w14:textId="77777777" w:rsidR="00764A3D" w:rsidRPr="003773EA" w:rsidRDefault="00764A3D" w:rsidP="0007018D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 wp14:anchorId="762054B0" wp14:editId="515DDFDE">
                <wp:extent cx="544830" cy="558800"/>
                <wp:effectExtent l="0" t="0" r="7620" b="0"/>
                <wp:docPr id="12" name="Immagine 12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4A3D" w:rsidRPr="003773EA" w14:paraId="358B74A1" w14:textId="77777777" w:rsidTr="0007018D">
      <w:tc>
        <w:tcPr>
          <w:tcW w:w="9923" w:type="dxa"/>
          <w:gridSpan w:val="3"/>
          <w:tcBorders>
            <w:bottom w:val="single" w:sz="4" w:space="0" w:color="auto"/>
          </w:tcBorders>
        </w:tcPr>
        <w:p w14:paraId="3E9D59D1" w14:textId="77777777" w:rsidR="00764A3D" w:rsidRPr="003773EA" w:rsidRDefault="00764A3D" w:rsidP="0007018D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14:paraId="420605D3" w14:textId="77777777" w:rsidR="00764A3D" w:rsidRDefault="00764A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2"/>
    <w:rsid w:val="000033D8"/>
    <w:rsid w:val="000054D7"/>
    <w:rsid w:val="00010FE5"/>
    <w:rsid w:val="00022F6B"/>
    <w:rsid w:val="00040F73"/>
    <w:rsid w:val="00043442"/>
    <w:rsid w:val="00045F67"/>
    <w:rsid w:val="000638CC"/>
    <w:rsid w:val="000715A5"/>
    <w:rsid w:val="00080F9E"/>
    <w:rsid w:val="000D4D86"/>
    <w:rsid w:val="000E49BE"/>
    <w:rsid w:val="000F1790"/>
    <w:rsid w:val="000F2172"/>
    <w:rsid w:val="000F2C0C"/>
    <w:rsid w:val="000F48E9"/>
    <w:rsid w:val="000F7BA7"/>
    <w:rsid w:val="00115CDD"/>
    <w:rsid w:val="00122072"/>
    <w:rsid w:val="00137D9F"/>
    <w:rsid w:val="001450DD"/>
    <w:rsid w:val="00161674"/>
    <w:rsid w:val="00166EF3"/>
    <w:rsid w:val="00174A64"/>
    <w:rsid w:val="00176A49"/>
    <w:rsid w:val="001776AA"/>
    <w:rsid w:val="001861F4"/>
    <w:rsid w:val="00187A7C"/>
    <w:rsid w:val="001A6112"/>
    <w:rsid w:val="001C3A22"/>
    <w:rsid w:val="001D7FF9"/>
    <w:rsid w:val="001E5FBA"/>
    <w:rsid w:val="002055C9"/>
    <w:rsid w:val="00210281"/>
    <w:rsid w:val="00221683"/>
    <w:rsid w:val="002312A5"/>
    <w:rsid w:val="00242203"/>
    <w:rsid w:val="00256C9A"/>
    <w:rsid w:val="00265ED4"/>
    <w:rsid w:val="002907D5"/>
    <w:rsid w:val="002A3DFD"/>
    <w:rsid w:val="002B6F45"/>
    <w:rsid w:val="002D1B4C"/>
    <w:rsid w:val="002D6626"/>
    <w:rsid w:val="002E44C1"/>
    <w:rsid w:val="002F64FD"/>
    <w:rsid w:val="00304337"/>
    <w:rsid w:val="00323A18"/>
    <w:rsid w:val="0032472C"/>
    <w:rsid w:val="003278E6"/>
    <w:rsid w:val="003500AF"/>
    <w:rsid w:val="003575B0"/>
    <w:rsid w:val="00360A7F"/>
    <w:rsid w:val="00386045"/>
    <w:rsid w:val="003A2E5C"/>
    <w:rsid w:val="003C4E46"/>
    <w:rsid w:val="003C5DC1"/>
    <w:rsid w:val="003F2BCF"/>
    <w:rsid w:val="00403C84"/>
    <w:rsid w:val="00405E08"/>
    <w:rsid w:val="0042405E"/>
    <w:rsid w:val="004249C0"/>
    <w:rsid w:val="00457AD1"/>
    <w:rsid w:val="0047299A"/>
    <w:rsid w:val="00477955"/>
    <w:rsid w:val="00487132"/>
    <w:rsid w:val="004C30C4"/>
    <w:rsid w:val="004E74D6"/>
    <w:rsid w:val="004F5E96"/>
    <w:rsid w:val="00513F78"/>
    <w:rsid w:val="005268A1"/>
    <w:rsid w:val="00531131"/>
    <w:rsid w:val="005530FB"/>
    <w:rsid w:val="00555F5E"/>
    <w:rsid w:val="00573927"/>
    <w:rsid w:val="00574353"/>
    <w:rsid w:val="00584337"/>
    <w:rsid w:val="00596E9B"/>
    <w:rsid w:val="005A6CF1"/>
    <w:rsid w:val="005C4335"/>
    <w:rsid w:val="005D43A0"/>
    <w:rsid w:val="005D6EDA"/>
    <w:rsid w:val="00601BA9"/>
    <w:rsid w:val="006446E0"/>
    <w:rsid w:val="006542D5"/>
    <w:rsid w:val="00690AA1"/>
    <w:rsid w:val="006C3E6A"/>
    <w:rsid w:val="006D5236"/>
    <w:rsid w:val="006E1C89"/>
    <w:rsid w:val="006E274E"/>
    <w:rsid w:val="0070028B"/>
    <w:rsid w:val="0070186B"/>
    <w:rsid w:val="007228FF"/>
    <w:rsid w:val="00722E12"/>
    <w:rsid w:val="00737904"/>
    <w:rsid w:val="007479E9"/>
    <w:rsid w:val="00752299"/>
    <w:rsid w:val="00764A3D"/>
    <w:rsid w:val="007669CE"/>
    <w:rsid w:val="00770132"/>
    <w:rsid w:val="007A02CE"/>
    <w:rsid w:val="007A44C0"/>
    <w:rsid w:val="007E32C9"/>
    <w:rsid w:val="00832CF9"/>
    <w:rsid w:val="008509B2"/>
    <w:rsid w:val="008545E8"/>
    <w:rsid w:val="008575FD"/>
    <w:rsid w:val="0088149A"/>
    <w:rsid w:val="0089196F"/>
    <w:rsid w:val="00892926"/>
    <w:rsid w:val="00893081"/>
    <w:rsid w:val="008A1CFE"/>
    <w:rsid w:val="00923EFE"/>
    <w:rsid w:val="009508E5"/>
    <w:rsid w:val="009527BC"/>
    <w:rsid w:val="009677A2"/>
    <w:rsid w:val="009D3000"/>
    <w:rsid w:val="009D35B9"/>
    <w:rsid w:val="009E102A"/>
    <w:rsid w:val="00A00080"/>
    <w:rsid w:val="00A1710F"/>
    <w:rsid w:val="00A41316"/>
    <w:rsid w:val="00A71099"/>
    <w:rsid w:val="00A82A6C"/>
    <w:rsid w:val="00AA2691"/>
    <w:rsid w:val="00AD4C43"/>
    <w:rsid w:val="00AF3E3C"/>
    <w:rsid w:val="00B02B2D"/>
    <w:rsid w:val="00B11397"/>
    <w:rsid w:val="00B13FD4"/>
    <w:rsid w:val="00B4737C"/>
    <w:rsid w:val="00B64A61"/>
    <w:rsid w:val="00B67D7F"/>
    <w:rsid w:val="00B77C09"/>
    <w:rsid w:val="00B82CC0"/>
    <w:rsid w:val="00BA08FF"/>
    <w:rsid w:val="00BB2E68"/>
    <w:rsid w:val="00BD0018"/>
    <w:rsid w:val="00C1026D"/>
    <w:rsid w:val="00C64DF3"/>
    <w:rsid w:val="00C702BE"/>
    <w:rsid w:val="00C72A7C"/>
    <w:rsid w:val="00C82AF5"/>
    <w:rsid w:val="00C92773"/>
    <w:rsid w:val="00CA0B41"/>
    <w:rsid w:val="00CB1432"/>
    <w:rsid w:val="00CE439D"/>
    <w:rsid w:val="00D12405"/>
    <w:rsid w:val="00D33689"/>
    <w:rsid w:val="00D3501D"/>
    <w:rsid w:val="00D37B04"/>
    <w:rsid w:val="00D45675"/>
    <w:rsid w:val="00D54757"/>
    <w:rsid w:val="00D60216"/>
    <w:rsid w:val="00D718B8"/>
    <w:rsid w:val="00D80B9C"/>
    <w:rsid w:val="00D94270"/>
    <w:rsid w:val="00DE425A"/>
    <w:rsid w:val="00DF5346"/>
    <w:rsid w:val="00E45008"/>
    <w:rsid w:val="00E80A8B"/>
    <w:rsid w:val="00EA001E"/>
    <w:rsid w:val="00EC699D"/>
    <w:rsid w:val="00EE4643"/>
    <w:rsid w:val="00EF081F"/>
    <w:rsid w:val="00F170CB"/>
    <w:rsid w:val="00F26080"/>
    <w:rsid w:val="00F50EA7"/>
    <w:rsid w:val="00F70ADE"/>
    <w:rsid w:val="00F83D18"/>
    <w:rsid w:val="00FB1F40"/>
    <w:rsid w:val="00FD3025"/>
    <w:rsid w:val="00FF0E79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D9B8-F026-4593-B3C1-129E3FA0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Lella</cp:lastModifiedBy>
  <cp:revision>3</cp:revision>
  <cp:lastPrinted>2024-06-20T06:50:00Z</cp:lastPrinted>
  <dcterms:created xsi:type="dcterms:W3CDTF">2024-06-19T16:39:00Z</dcterms:created>
  <dcterms:modified xsi:type="dcterms:W3CDTF">2024-06-20T06:50:00Z</dcterms:modified>
</cp:coreProperties>
</file>